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3230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0DD72911" w14:textId="77777777" w:rsidR="00B3448B" w:rsidRPr="00642E12" w:rsidRDefault="00B3448B" w:rsidP="00B3448B"/>
    <w:p w14:paraId="124F2B8C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6D6DD8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6D6DD8" w:rsidRPr="006D6DD8">
        <w:rPr>
          <w:rStyle w:val="a9"/>
        </w:rPr>
        <w:t>Акционерное общество "ЦЕМРОС"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2466072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5BFE5732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60EEACEF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F6D3D85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CDDE8FD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8400B4D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14:paraId="2BCEC58A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7640B48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64119522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11931A3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362445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BE3AD1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873569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307A7902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367D065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5681A54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35C6FE9B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2E223DF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72B0661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449DBD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082E22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482BBEE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5148572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F4335F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35A91A65" w14:textId="77777777" w:rsidTr="004654AF">
        <w:trPr>
          <w:jc w:val="center"/>
        </w:trPr>
        <w:tc>
          <w:tcPr>
            <w:tcW w:w="3518" w:type="dxa"/>
            <w:vAlign w:val="center"/>
          </w:tcPr>
          <w:p w14:paraId="65811C9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2533998A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7960931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61EB704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03EEE3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29469EE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54C0B9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164A43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2CFD03C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187112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746475C9" w14:textId="77777777" w:rsidTr="004654AF">
        <w:trPr>
          <w:jc w:val="center"/>
        </w:trPr>
        <w:tc>
          <w:tcPr>
            <w:tcW w:w="3518" w:type="dxa"/>
            <w:vAlign w:val="center"/>
          </w:tcPr>
          <w:p w14:paraId="336674C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C99C9CE" w14:textId="77777777" w:rsidR="00AF1EDF" w:rsidRPr="00F06873" w:rsidRDefault="006D6D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3118" w:type="dxa"/>
            <w:vAlign w:val="center"/>
          </w:tcPr>
          <w:p w14:paraId="32DFDECB" w14:textId="77777777" w:rsidR="00AF1EDF" w:rsidRPr="00F06873" w:rsidRDefault="006D6D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063" w:type="dxa"/>
            <w:vAlign w:val="center"/>
          </w:tcPr>
          <w:p w14:paraId="5172EE6F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131E640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169" w:type="dxa"/>
            <w:vAlign w:val="center"/>
          </w:tcPr>
          <w:p w14:paraId="325AFB7E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76EED3C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58FF62F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EE42552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1786FC4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2088EC3" w14:textId="77777777" w:rsidTr="004654AF">
        <w:trPr>
          <w:jc w:val="center"/>
        </w:trPr>
        <w:tc>
          <w:tcPr>
            <w:tcW w:w="3518" w:type="dxa"/>
            <w:vAlign w:val="center"/>
          </w:tcPr>
          <w:p w14:paraId="4D079A1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14:paraId="37AEC70F" w14:textId="77777777" w:rsidR="00AF1EDF" w:rsidRPr="00F06873" w:rsidRDefault="006D6D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3118" w:type="dxa"/>
            <w:vAlign w:val="center"/>
          </w:tcPr>
          <w:p w14:paraId="47176377" w14:textId="77777777" w:rsidR="00AF1EDF" w:rsidRPr="00F06873" w:rsidRDefault="006D6D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063" w:type="dxa"/>
            <w:vAlign w:val="center"/>
          </w:tcPr>
          <w:p w14:paraId="674F9DFA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46C602D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169" w:type="dxa"/>
            <w:vAlign w:val="center"/>
          </w:tcPr>
          <w:p w14:paraId="7CB28ED0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91DB420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394257D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56EFB89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DB4896B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594FFCA" w14:textId="77777777" w:rsidTr="004654AF">
        <w:trPr>
          <w:jc w:val="center"/>
        </w:trPr>
        <w:tc>
          <w:tcPr>
            <w:tcW w:w="3518" w:type="dxa"/>
            <w:vAlign w:val="center"/>
          </w:tcPr>
          <w:p w14:paraId="0D598DD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3FA3DB2F" w14:textId="77777777" w:rsidR="00AF1EDF" w:rsidRPr="00F06873" w:rsidRDefault="006D6D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118" w:type="dxa"/>
            <w:vAlign w:val="center"/>
          </w:tcPr>
          <w:p w14:paraId="0C1C5EA3" w14:textId="77777777" w:rsidR="00AF1EDF" w:rsidRPr="00F06873" w:rsidRDefault="006D6D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63" w:type="dxa"/>
            <w:vAlign w:val="center"/>
          </w:tcPr>
          <w:p w14:paraId="37674E69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137D8A8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69" w:type="dxa"/>
            <w:vAlign w:val="center"/>
          </w:tcPr>
          <w:p w14:paraId="267F5596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E0329F0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A6CE335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E554E62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9ACCF2E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C86582A" w14:textId="77777777" w:rsidTr="004654AF">
        <w:trPr>
          <w:jc w:val="center"/>
        </w:trPr>
        <w:tc>
          <w:tcPr>
            <w:tcW w:w="3518" w:type="dxa"/>
            <w:vAlign w:val="center"/>
          </w:tcPr>
          <w:p w14:paraId="4025A75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F90E4CE" w14:textId="77777777" w:rsidR="00AF1EDF" w:rsidRPr="00F06873" w:rsidRDefault="006D6D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4A6A1E0" w14:textId="77777777" w:rsidR="00AF1EDF" w:rsidRPr="00F06873" w:rsidRDefault="006D6D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79D1612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0648895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BD88003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BB3E2A8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F0B32A1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BA21E08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567070E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BC53B84" w14:textId="77777777" w:rsidTr="004654AF">
        <w:trPr>
          <w:jc w:val="center"/>
        </w:trPr>
        <w:tc>
          <w:tcPr>
            <w:tcW w:w="3518" w:type="dxa"/>
            <w:vAlign w:val="center"/>
          </w:tcPr>
          <w:p w14:paraId="38F0FFF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1097EC11" w14:textId="77777777" w:rsidR="00AF1EDF" w:rsidRPr="00F06873" w:rsidRDefault="006D6D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F47F309" w14:textId="77777777" w:rsidR="00AF1EDF" w:rsidRPr="00F06873" w:rsidRDefault="006D6D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6437636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51ADC92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28C96B2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67DF359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8ED5827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45B9A32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9375BAF" w14:textId="77777777" w:rsidR="00AF1EDF" w:rsidRPr="00F06873" w:rsidRDefault="006D6D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88902DC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5B3F6579" w14:textId="77777777" w:rsidR="006D6DD8" w:rsidRDefault="00F06873" w:rsidP="006D6DD8">
      <w:pPr>
        <w:jc w:val="right"/>
        <w:rPr>
          <w:sz w:val="20"/>
        </w:rPr>
      </w:pPr>
      <w:r w:rsidRPr="00F06873">
        <w:t>Таблица 2</w:t>
      </w:r>
      <w:r w:rsidR="006D6DD8">
        <w:fldChar w:fldCharType="begin"/>
      </w:r>
      <w:r w:rsidR="006D6DD8">
        <w:instrText xml:space="preserve"> INCLUDETEXT  "C:\\АРМ 5.1 (СОУТ)\\СЕРКОНС ПРОММАШ и Эгида декрет\\ПРОММАШ ТЕСТ\\ARMv51_files\\sv_ved_org_164.xml" \! \t "C:\\Program Files (x86)\\Аттестация-5.1\\xsl\\per_rm\\form2_01.xsl"  \* MERGEFORMAT </w:instrText>
      </w:r>
      <w:r w:rsidR="006D6DD8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1206"/>
        <w:gridCol w:w="451"/>
        <w:gridCol w:w="451"/>
        <w:gridCol w:w="602"/>
        <w:gridCol w:w="451"/>
        <w:gridCol w:w="45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753"/>
        <w:gridCol w:w="753"/>
        <w:gridCol w:w="753"/>
        <w:gridCol w:w="753"/>
        <w:gridCol w:w="753"/>
        <w:gridCol w:w="602"/>
        <w:gridCol w:w="451"/>
      </w:tblGrid>
      <w:tr w:rsidR="006D6DD8" w14:paraId="37544DA8" w14:textId="77777777">
        <w:trPr>
          <w:divId w:val="14174821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4AB9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7E1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036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742F858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F3DFF56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8798F5D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A7DA5D9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1503F1E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E9207BC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33FAD16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CDFF8AF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6D6DD8" w14:paraId="65C53D08" w14:textId="77777777">
        <w:trPr>
          <w:divId w:val="1417482115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3F814" w14:textId="77777777" w:rsidR="006D6DD8" w:rsidRDefault="006D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0ED22" w14:textId="77777777" w:rsidR="006D6DD8" w:rsidRDefault="006D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0561156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0E3DDDF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0C36E62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46E6C2F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B3924F7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A4BBBB3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66C7CB2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AF89B1E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E63C1AA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40962A9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71AC74F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95CFA58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EFCB0E0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F1A4FF9" w14:textId="77777777" w:rsidR="006D6DD8" w:rsidRDefault="006D6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AF20E" w14:textId="77777777" w:rsidR="006D6DD8" w:rsidRDefault="006D6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BA74" w14:textId="77777777" w:rsidR="006D6DD8" w:rsidRDefault="006D6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1FD43" w14:textId="77777777" w:rsidR="006D6DD8" w:rsidRDefault="006D6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DB667" w14:textId="77777777" w:rsidR="006D6DD8" w:rsidRDefault="006D6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56B3" w14:textId="77777777" w:rsidR="006D6DD8" w:rsidRDefault="006D6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9DD3A" w14:textId="77777777" w:rsidR="006D6DD8" w:rsidRDefault="006D6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8EFDC" w14:textId="77777777" w:rsidR="006D6DD8" w:rsidRDefault="006D6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69314" w14:textId="77777777" w:rsidR="006D6DD8" w:rsidRDefault="006D6DD8">
            <w:pPr>
              <w:jc w:val="center"/>
              <w:rPr>
                <w:sz w:val="16"/>
                <w:szCs w:val="16"/>
              </w:rPr>
            </w:pPr>
          </w:p>
        </w:tc>
      </w:tr>
      <w:tr w:rsidR="006D6DD8" w14:paraId="1EAC1286" w14:textId="77777777">
        <w:trPr>
          <w:divId w:val="14174821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342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5DB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4BB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603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56A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082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BF9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07A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F1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DC6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C0A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6DF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4C2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93E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25F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55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0E2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139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7FF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A51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CEC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279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D44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571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D6DD8" w14:paraId="636B1388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68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производству (121357, Россия, г. Москва, ул. Верейская, д. 29 стр. 34)</w:t>
            </w:r>
          </w:p>
        </w:tc>
      </w:tr>
      <w:tr w:rsidR="006D6DD8" w14:paraId="49B5378D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943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C3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04B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089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6FC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3A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795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04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EA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3C4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725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9D7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61D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533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E23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CDF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138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87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EED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A99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E275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827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F11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E35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F9DA87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0F52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A17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298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AC7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389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85E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F0D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31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83E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264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13B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383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F3A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36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FE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9B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790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A83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C29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780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61A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6B0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1E2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A12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8F632D5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474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производству/ Управление технологии (121357, Россия, г. Москва, ул. Верейская, д. 29 стр. 34)</w:t>
            </w:r>
          </w:p>
        </w:tc>
      </w:tr>
      <w:tr w:rsidR="006D6DD8" w14:paraId="5C870DE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8C9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C9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E6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902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A7E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3DE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097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617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477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9A5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768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FC1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6BE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34F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468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F81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F57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B91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CCD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565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B0B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14C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137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72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9E337BB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CB4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A9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труда и промышленной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9BB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30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974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747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328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A28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C1B2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B9C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F71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D95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061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8D0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F4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3AA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28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256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767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02D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FDC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E0C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068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218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628A82E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DDB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производству/ Управление технологии (624173, Россия, Свердловская обл., Невьянский р-н, пос. Цементный, ул. Ленина, д. 1)</w:t>
            </w:r>
          </w:p>
        </w:tc>
      </w:tr>
      <w:tr w:rsidR="006D6DD8" w14:paraId="244F8D9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8EA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628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4E9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46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982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494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60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20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7B0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CD7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4D6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A1A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890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E2D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4AA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D8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BE1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832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EA8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91F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14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6A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AFD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532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19A5206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05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производству/ Департамент технологического аудита (121357, Россия, г. Москва, ул. Верейская, д. 29 стр. 34)</w:t>
            </w:r>
          </w:p>
        </w:tc>
      </w:tr>
      <w:tr w:rsidR="006D6DD8" w14:paraId="3651F21A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959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866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департамента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A4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263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90D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85A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EF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395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D03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A6B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FEE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618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905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9D3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3F7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96F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5FC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3E7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6EC8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DB7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30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D0F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D1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1E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E26C29C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199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производству/ Департамент технологического аудита (398007, Россия, Липецкая обл., г. Липецк, ул. Ковалёва, владение 126 б)</w:t>
            </w:r>
          </w:p>
        </w:tc>
      </w:tr>
      <w:tr w:rsidR="006D6DD8" w14:paraId="245A383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4AB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F32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2C4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CEF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A1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05E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F38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16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01F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5C2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5EAE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12A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E1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71B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700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D0C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60B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02C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C2D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61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89A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B6B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E1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0BD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3DD1179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AAA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производству/ Департамент технического аудита (121357, Россия, г. Москва, ул. Верейская, д. 29 стр. 34)</w:t>
            </w:r>
          </w:p>
        </w:tc>
      </w:tr>
      <w:tr w:rsidR="006D6DD8" w14:paraId="3EAAB925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448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394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департамента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0FC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68D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93D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89D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C5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8E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A0C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9D6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06E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5C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922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4D7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B3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C1C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342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DE5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99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CB7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4F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7C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760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D48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EFA89A1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D8A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производству/ Департамент технического аудита (309517, Россия, Белгородская область, Старооскольский городской округ, город Старый Оскол, промышленная зона ЮЗ п/р, площадка Цемзаводская, проезд 1, здание 1)</w:t>
            </w:r>
          </w:p>
        </w:tc>
      </w:tr>
      <w:tr w:rsidR="006D6DD8" w14:paraId="2F85733C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EE8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A23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31A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4C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4D8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181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512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62F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983E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5B8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60F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333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EEA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9E2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3F6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146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AD0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E5E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63B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9D6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BC8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2817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D7F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C0C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3591D20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A3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производству/ Департамент технического развития/ Управление инвестиционных проектов (121357, Россия, г. Москва, ул. Верейская, д. 29 стр. 34)</w:t>
            </w:r>
          </w:p>
        </w:tc>
      </w:tr>
      <w:tr w:rsidR="006D6DD8" w14:paraId="01A9B59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F43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578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E0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A34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7DF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E6F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3D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C562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234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358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90D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AF3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D1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057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F4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3A9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178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289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60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5E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166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820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3B5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CE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6557E08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731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EF8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направление по инвестиционной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D1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5D1A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904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D06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88F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86B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391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38E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A6E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3C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DDA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A96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92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4C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A5D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152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DA3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B5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94A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ECC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E3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721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1CC718B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0EA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производству/ Управление главного механика (121357, Россия, г. Москва, ул. Верейская, д. 29 стр. 34)</w:t>
            </w:r>
          </w:p>
        </w:tc>
      </w:tr>
      <w:tr w:rsidR="006D6DD8" w14:paraId="541F441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CCE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22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F02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C0C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B5E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3EB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021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88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EFC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C88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968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9F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5A3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AD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5F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A52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2DE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3797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868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44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B1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ED4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65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E7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69DFC39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1A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производству/ Управление главного механика/ Отдел главного механика (624173, Россия, Свердловская обл., Невьянский р-н, пос. Цементный, ул. Ленина, д. 1)</w:t>
            </w:r>
          </w:p>
        </w:tc>
      </w:tr>
      <w:tr w:rsidR="006D6DD8" w14:paraId="3DCB3739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1D3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20F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A0B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9CF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913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646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D5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08B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72E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D94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9D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A2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910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8ED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D23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9D9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7B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77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EC0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EC4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734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BA1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DA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744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17B6B78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24F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производству/ Управление горных работ (121357, Россия, г. Москва, ул. Верейская, д. 29 стр. 34)</w:t>
            </w:r>
          </w:p>
        </w:tc>
      </w:tr>
      <w:tr w:rsidR="006D6DD8" w14:paraId="18E74F6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695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ECD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Сервисный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FEC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8C5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FB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50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17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195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E25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D13F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309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E0A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259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6D6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35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44D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FEF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AE3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084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572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728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BED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D3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4E7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D935502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EE2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производству/ Управление горных работ/ Отдел планирования ремонтов (121357, Россия, г. Москва, ул. Верейская, д. 29 стр. 34)</w:t>
            </w:r>
          </w:p>
        </w:tc>
      </w:tr>
      <w:tr w:rsidR="006D6DD8" w14:paraId="3AAF406D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0F5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476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8712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AD8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3B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132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9F0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13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AA3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0D3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BE4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63F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005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C12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6F6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E8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616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705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91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45C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E4C7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82C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2D7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6E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F824DBE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76F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горых работ/ Департамент горных работ (121357, Россия, г. Москва, ул. Верейская, д. 29 стр. 34)</w:t>
            </w:r>
          </w:p>
        </w:tc>
      </w:tr>
      <w:tr w:rsidR="006D6DD8" w14:paraId="43E3360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D7E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FD8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планированию горных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31C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451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D1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7F5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2AB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E25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041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88D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877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B72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F4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FCB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95D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4BD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72C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F53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5B1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9B8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C5B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91C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78A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4EA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AD53CF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C3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E2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технологии горных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E7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DE6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E3C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B4A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41F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BD3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E39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580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88A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156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86C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1B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130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EC9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C35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5D7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D8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D07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5EE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E25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CA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5CA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DFA35EB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003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5D6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технологии горных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3CB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FA8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268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6022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DF7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929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C8C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1CB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2DA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741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5EE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C1D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D1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043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F5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7D5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8C1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11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571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CF8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EFD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8E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CDF0531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35A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инженерно-техническому развитию, ПС и ТРИЗ (121357, Россия, г. Москва, ул. Верейская, д. 29 стр. 34)</w:t>
            </w:r>
          </w:p>
        </w:tc>
      </w:tr>
      <w:tr w:rsidR="006D6DD8" w14:paraId="6FEEB37B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70D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82C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инженерно-техническому развитию, ПС и ТРИЗ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9DA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D35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C0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136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E0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878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C94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B86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4B2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B08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6CB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8C9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1C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1B9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249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376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735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A4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3E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56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4E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EA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AB3C6A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85BA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144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 по импортозамещению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CCD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A3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0BF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20A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BF2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58B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0A7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B0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34A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B6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D5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C42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2A2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64A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D1F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EB1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6B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1FE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FE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53B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486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A22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40DB7D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83F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99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 по модернизации цементного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853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57B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258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CC9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0EF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32A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4A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B44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DD0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479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6A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86B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BD2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75DD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7E1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FEC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CE6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0AB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E31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66A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C2C3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7E7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CD9D70A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1A5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3C1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энергетического сектора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7BE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CF9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72C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294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A0E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2E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5DD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C1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7B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018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AD1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763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571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090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885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61A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1FE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9BF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F15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D4F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FBA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1EC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8D08F1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B88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DF4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AB7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E8A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2A3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7A2E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D0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70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061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365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DAF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05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EA4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A48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8C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94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61C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9CA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930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35D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3EF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002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ED6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A5D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9BE46F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F52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DB8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5B5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2FF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771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AE9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86B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9AF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1A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E3C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281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F4B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25A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D2F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805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528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634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8B4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1FA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7F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1F5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226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062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2FE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E175FDF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434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7B3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60E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421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F46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12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E89D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E9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EF2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0B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E11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1B7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777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3A8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EB3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1AF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88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FDE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5CB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BB0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A67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54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BB5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F2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8188FD5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5B0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инженерно-техническому развитию, ПС и ТРИЗ/ Управление по внедрению и развитию производственной системы (309517, Россия, Белгородская область, Старооскольский городской округ, город Старый Оскол, промышленная зона ЮЗ п/р, площадка Цемзаводская, проезд 1, здание 1)</w:t>
            </w:r>
          </w:p>
        </w:tc>
      </w:tr>
      <w:tr w:rsidR="006D6DD8" w14:paraId="7361432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298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DA4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развитию производственной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138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74F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ABC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A1F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05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A8B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BC2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DC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354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343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1B7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AA6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187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B0B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465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F9B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78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B95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2C0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D75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B26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66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B00E9A6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939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инженерно-техническому развитию, ПС и ТРИЗ/ Управление по внедрению и развитию производственной системы (431720, Россия, Республика Мордовия, Чамзинский район, р.п. Комсомольский, Промышленная ул., д. 1)</w:t>
            </w:r>
          </w:p>
        </w:tc>
      </w:tr>
      <w:tr w:rsidR="006D6DD8" w14:paraId="5472236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07E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F2A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проекта по развитию </w:t>
            </w:r>
            <w:r>
              <w:rPr>
                <w:sz w:val="18"/>
                <w:szCs w:val="18"/>
              </w:rPr>
              <w:lastRenderedPageBreak/>
              <w:t>производственной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DDC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D5C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735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A0B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FBC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B5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3F4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4B2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11A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22E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D72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09D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7A6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4A9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57E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EC9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482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605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68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DFB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2AD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C92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7DDEB77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4A4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инженерно-техническому развитию, ПС и ТРИЗ/ Управление по внедрению и развитию производственной системы (396560, Россия, Воронежская область, Подгоренский район, пгт. Подгоренский, ул. Дачная, д. 3а)</w:t>
            </w:r>
          </w:p>
        </w:tc>
      </w:tr>
      <w:tr w:rsidR="006D6DD8" w14:paraId="486425CD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F01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010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развитию производственной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F27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2FF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2D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E82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7AD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B61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4E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4E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EB2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600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5AE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670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84C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4D7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0B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2A62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52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95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65D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CEA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AB9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1D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4BE4C63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B11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инженерно-техническому развитию, ПС и ТРИЗ/ Управление по внедрению и развитию производственной системы (242610, Россия, Брянская обл., Дятьковский район, г. Фокино, ул. Цементников, д.1)</w:t>
            </w:r>
          </w:p>
        </w:tc>
      </w:tr>
      <w:tr w:rsidR="006D6DD8" w14:paraId="10E72C3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549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833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развитию производственной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C17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7FF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A79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D87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34A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EFF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CBB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80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21A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E55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AF8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91B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F11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685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F39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7DB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DED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167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17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A06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FAF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C7D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0E6660E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70D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инженерно-техническому развитию, ПС и ТРИЗ/ Управление по внедрению и развитию производственной системы (188572, Россия, Ленинградская обл., Сланцевский район, Выскатское сельское поселение, цементный завод)</w:t>
            </w:r>
          </w:p>
        </w:tc>
      </w:tr>
      <w:tr w:rsidR="006D6DD8" w14:paraId="31DA8BD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5FA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410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развитию производственной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89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FDF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46A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D5A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3A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B4B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AC1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1AF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BF0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EF3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8A1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4CE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C97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579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7E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37A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AA4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368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471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5F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73F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21B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31A0B98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277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инженерно-техническому развитию, ПС и ТРИЗ/ Управление по внедрению и развитию производственной системы (624173, Россия, Свердловская обл., Невьянский р-н, пос. Цементный, ул. Ленина, д. 1)</w:t>
            </w:r>
          </w:p>
        </w:tc>
      </w:tr>
      <w:tr w:rsidR="006D6DD8" w14:paraId="476A20C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B93C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0C6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развитию производственной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575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CB2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E0B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94A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1C0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E28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DBE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0CF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5792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6E1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369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540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582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289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F3E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600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CDD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B47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0C0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AF4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913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4A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B7A9967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E4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инженерно-техническому развитию, ПС и ТРИЗ/ Инженерный центр (309517, Россия, Белгородская область, Старооскольский городской округ, город Старый Оскол, промышленная зона ЮЗ п/р, площадка Цемзаводская, проезд 1, здание 1)</w:t>
            </w:r>
          </w:p>
        </w:tc>
      </w:tr>
      <w:tr w:rsidR="006D6DD8" w14:paraId="16BB0F6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BB7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0BF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АСУиТП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D47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C9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6B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56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123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1C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04F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94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6DB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586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197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4B7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168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49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1D0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A65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2D4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997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CA1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4E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1AD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B4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328167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9FD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FCA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 АСУТП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74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B5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DB1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8DF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C82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03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C87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B3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40B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065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C45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75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328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7D9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FD6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CF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68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9C5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CB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45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2B02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DE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3ED6C35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78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D17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 АСУТП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F98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7AF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9C9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2B7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5E3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3C4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B58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36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055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D44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D85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31B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8E4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224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C4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B8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BAF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0AF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438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715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018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179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DBB86D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CDB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BC1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 АСУТП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9F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8E7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5F4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5E3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72F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4B2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D56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074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710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83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A62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DC1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5B1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F8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926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DB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6C4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456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C05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B98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BDD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1AA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E8E18E6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050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инженерно-техническому развитию, ПС и ТРИЗ/ Инженерный центр (390013,Россия, Рязанская область, г. Рязань, Московское шоссе, д.7)</w:t>
            </w:r>
          </w:p>
        </w:tc>
      </w:tr>
      <w:tr w:rsidR="006D6DD8" w14:paraId="23CAA318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DD8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62D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 АСУТП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863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39E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2AB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A79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FB5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749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5A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167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731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955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C21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FD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6A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519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EA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CF9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4D2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BC0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31E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3C5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960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060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B7F6E2F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F89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01B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 АСУТП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40B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2CD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FE2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79C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4E5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CDF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1F9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49C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EC56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77C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234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77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4B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2A3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B8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9E0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678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B05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730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DEB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C0F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747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7A890EF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2F4B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1E8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85A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281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AE4F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E16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96B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BC6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B30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FD4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B0D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68A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93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78E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B81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43F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5B1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162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101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867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44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C36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97A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61A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0B81873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D22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инженерно-техническому развитию, ПС и ТРИЗ/ Инженерный центр (121357, Россия, г. Москва, ул. Верейская, д. 29 стр. 34)</w:t>
            </w:r>
          </w:p>
        </w:tc>
      </w:tr>
      <w:tr w:rsidR="006D6DD8" w14:paraId="4D0328FD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E9F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6A7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 по модернизации цементного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4E8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4F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A84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7F1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3AD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836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73B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733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9C8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BA7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7EB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EAD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2D7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7A6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28E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C3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60F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19C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F6A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89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48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F7E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8BA1FFE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846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стратегическому развитию продаж (121357, Россия, г. Москва, ул. Верейская, д. 29 стр. 34)</w:t>
            </w:r>
          </w:p>
        </w:tc>
      </w:tr>
      <w:tr w:rsidR="006D6DD8" w14:paraId="0E9B548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A2A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87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тендерного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625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BE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E2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6A7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1FB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1F5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B5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DA5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0E1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0B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9C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55B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A0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5D2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4C5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400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23A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DBEB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93B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F8E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F61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267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6CC1985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81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4EA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тендерного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2FE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B63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F50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130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76D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8DA9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706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55F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EB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9E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474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22D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93E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1D9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9D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53B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9D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C3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F2F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B25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B06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CBD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F9ECCEB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BDF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1D4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управлению, систематизации и интеграции бизнес проектов и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DC9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74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B8E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5F5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886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40A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56F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310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60D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4F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5E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1A7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C3D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865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3FD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CAF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440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202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7A6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B0E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932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9A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0FF71F0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824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/Управление развития проектных продаж (Россия,Краснодарский край, городской округ город Краснодар, город Краснодар, улица им. Бабушкина, дом 146)</w:t>
            </w:r>
          </w:p>
        </w:tc>
      </w:tr>
      <w:tr w:rsidR="006D6DD8" w14:paraId="004D5A67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2DD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865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C26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D8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A7F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6D1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225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D2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8C5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22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A32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FB4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FB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F21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D8B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55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D1A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7F0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FD9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968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29A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1D6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CE3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06D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D14A439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1C3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/Управление развития проектных продаж (Россия,Самарская область, городской округ Самара, внутригородской район Октябрьский, город Самара, улица Корабельная, дом 5)</w:t>
            </w:r>
          </w:p>
        </w:tc>
      </w:tr>
      <w:tr w:rsidR="006D6DD8" w14:paraId="3DB8AB58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CEE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15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 проектных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BB2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B0C2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06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807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A3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9F2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63F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F0A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706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5D6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5DD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6F4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D8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F2F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5D7D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650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55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415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1CB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E16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99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54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3902F39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231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/Управление развития проектных продаж (121357, Россия, г. Москва, ул. Верейская, д. 29 стр. 34)</w:t>
            </w:r>
          </w:p>
        </w:tc>
      </w:tr>
      <w:tr w:rsidR="006D6DD8" w14:paraId="1193A1AF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077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B88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 проектных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F1E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7B0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BDE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66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C54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5E6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8E3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BF1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812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D67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0E1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F15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00A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743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7885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646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D0F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F95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86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709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6F73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5BB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B326EDC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E77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Московском регионе (121357, Россия, г. Москва, ул. Верейская, д. 29 стр. 34)</w:t>
            </w:r>
          </w:p>
        </w:tc>
      </w:tr>
      <w:tr w:rsidR="006D6DD8" w14:paraId="6A2404FC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3B2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77A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D3B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F40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A6F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3D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1E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5EA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D15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AE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2B5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3A8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4F3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A85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7C3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E04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B9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3F2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DD7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AE5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FA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CF5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9AD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2A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A4CA605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019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Московском регионе / Представительство "Видновское" (Московская область, городской округ Ленинский, город Видное, территория Южная промзона, улица Металлистов, владение 15 строение 3, офис 27)</w:t>
            </w:r>
          </w:p>
        </w:tc>
      </w:tr>
      <w:tr w:rsidR="006D6DD8" w14:paraId="0D1077C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A08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B68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2DE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F46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12A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CC2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E7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4B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0E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C38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E3A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1F0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556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244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3C2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954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26D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537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1D0A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E9E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3ED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D5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95A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E3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5611C3A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0D3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по работе с ключевыми клиентами и экспортным продажам (121357, Россия, г. Москва, ул. Верейская, д. 29 стр. 34)</w:t>
            </w:r>
          </w:p>
        </w:tc>
      </w:tr>
      <w:tr w:rsidR="006D6DD8" w14:paraId="594644EA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4A0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A0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тарированной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1FC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E0A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E2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FD3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907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3DE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36C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5F4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1F9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6F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200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C16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934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7F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630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EC5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1E9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A89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AC6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588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E4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6646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7E6760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EB7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412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тарированной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A7E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61F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B4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FAD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2BC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B8D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19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3E0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DE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D7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B97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DFC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D3C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BF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A2C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FB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BF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17C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44A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6E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11C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2446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84DC18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A28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083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3F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01A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724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8C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413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79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C77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C40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7A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2A9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0A2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A8B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01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D73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8DB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32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41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4E3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AAB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C7C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8E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B34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716E66C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619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Центральном федеральном округе / Представительство "Тверское" (Тверская область, городской округ город Тверь, город Тверь, улица Красные Горки, дом 1)</w:t>
            </w:r>
          </w:p>
        </w:tc>
      </w:tr>
      <w:tr w:rsidR="006D6DD8" w14:paraId="1F70759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260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DE3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6116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5F3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D5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F81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FC8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1AE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152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8E6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D2E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0A3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E0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20C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A03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9CC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5EC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D0A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147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1C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580B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92B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6C1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B59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F6854A9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B3E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Центральном федеральном округе / Представительство "Владимирское" (Владимирская область, городской округ город Владимир, город Владимир, улица Чайковского, дом 21А)</w:t>
            </w:r>
          </w:p>
        </w:tc>
      </w:tr>
      <w:tr w:rsidR="006D6DD8" w14:paraId="5882841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AC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544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1E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40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C21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8CF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88C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E2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81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FF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EBD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5DE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E87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0EB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C46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5BD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588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F38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A3C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4A9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3E5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A2F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3AB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CF3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8C0E983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9D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Центральном федеральном округе / Представительство "Ивановское" (Ивановская область, городской округ Иваново, город Иваново, улица Велижская, дом 8)</w:t>
            </w:r>
          </w:p>
        </w:tc>
      </w:tr>
      <w:tr w:rsidR="006D6DD8" w14:paraId="25ADEDBC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AF8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332F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683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CE1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5FC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816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290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A91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A18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91B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953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870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38F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10E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D0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C19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E7D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58E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E4E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92C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CB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994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04F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444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CC7BD07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607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Центральном федеральном округе / Представительство "Ярославское" (Ярославская область, городской округ город Ярославль, город Ярославль, улица Тургенева, дом 17)</w:t>
            </w:r>
          </w:p>
        </w:tc>
      </w:tr>
      <w:tr w:rsidR="006D6DD8" w14:paraId="6F7EBFD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BA5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B4D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BEA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414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AA4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DA7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85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EA5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FD5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59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11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8CF9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0D4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3E4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66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C61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4E3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72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70C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199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931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B19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18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E76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778A97E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A6F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Центральном федеральном округе / Представительство "Костромское" (Костромская область, г. Кострома, ул. Юбилейная, .28 Лит С)</w:t>
            </w:r>
          </w:p>
        </w:tc>
      </w:tr>
      <w:tr w:rsidR="006D6DD8" w14:paraId="1A5DECA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B32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55A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48F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9C0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5F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547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06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8BA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EE4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D6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50B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70E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1FB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EB3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19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F20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0EA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7FA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03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A3D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558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C41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96C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04B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66A45FD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C8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Черноземном регионе (Россия,Брянская область, городской округ город Фокино, город Фокино, улица Ленина, дом 1)</w:t>
            </w:r>
          </w:p>
        </w:tc>
      </w:tr>
      <w:tr w:rsidR="006D6DD8" w14:paraId="2F18895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B7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F6D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170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884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EFC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940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D2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E1E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461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981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98E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102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0CA5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F527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21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136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F2A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220D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2DB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41B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441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2C0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823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A03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E5101E5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887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Черноземном регионе / Представительство "Тульское" (Тульская область, городской округ город Тула, город Тула, улица Тургеневская, дом 50)</w:t>
            </w:r>
          </w:p>
        </w:tc>
      </w:tr>
      <w:tr w:rsidR="006D6DD8" w14:paraId="6C775EAD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294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837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FDB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94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807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9D8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DA9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B8E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96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19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7A8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8F8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78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D16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4D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6F1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C7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987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0E4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BDA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6B2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827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948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35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9CD9EED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07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Черноземном регионе / Представительство "Калужское" (Калужская область, городской округ город Калуга, город Калуга, улица Телевизионная, дом 33а)</w:t>
            </w:r>
          </w:p>
        </w:tc>
      </w:tr>
      <w:tr w:rsidR="006D6DD8" w14:paraId="1841A87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6A5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B74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70E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7AD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1D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BC1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B2C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8BE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6F2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804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AA8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0F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33B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7F4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505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E81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33D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CE5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197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0A3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095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F59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FB13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D36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75D9087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7A9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Черноземном регионе / Воронежский участок (396560, Россия, Воронежская область, Подгоренский район, пгт. Подгоренский, ул. Дачная, д. 3а)</w:t>
            </w:r>
          </w:p>
        </w:tc>
      </w:tr>
      <w:tr w:rsidR="006D6DD8" w14:paraId="2470847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51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5A5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710B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4F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DD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5E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971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9EA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6E9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699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E9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2F6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F68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897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96B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C08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5F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603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7A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7A0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6437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F8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FCA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57F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44CBF2F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669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Черноземном регионе / Представительство "Курское" (Курская область, городской округ город Курск, город Курск, переулок Элеваторный, дом 14)</w:t>
            </w:r>
          </w:p>
        </w:tc>
      </w:tr>
      <w:tr w:rsidR="006D6DD8" w14:paraId="155CD3A7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F22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C4E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15E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61D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95D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8F6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EB8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B1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B7D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9FE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6B0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BF1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71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5E4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D3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C19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B3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48E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D26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DBD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58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5E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39B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C10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BB83DDD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05E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Черноземном регионе / Представительство "Липецкое" (Липецкая область, городской округ город Липецк, город Липецк, улица Ковалева, владение 126б)</w:t>
            </w:r>
          </w:p>
        </w:tc>
      </w:tr>
      <w:tr w:rsidR="006D6DD8" w14:paraId="2A8CA8E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A25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DF3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11B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5B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03A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49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6E3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2D4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CEC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C83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A94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DF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522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F42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090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AF6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F66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9EB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957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DEF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A65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8FD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F2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ECE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82153A3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98E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Черноземном регионе / Представительство "Белгородское" (Белгородская область, городской округ Старооскольский, город Старый Оскол, площадка Цемзавода)</w:t>
            </w:r>
          </w:p>
        </w:tc>
      </w:tr>
      <w:tr w:rsidR="006D6DD8" w14:paraId="2AEA3B5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61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0B7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52E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FCE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567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0A6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68C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1FD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79A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B66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339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220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8F9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5C6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4F5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C2B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A8A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C7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004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699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4C2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2B8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A1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03A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659D4D8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2A9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Черноземном регионе / Представительство "Брянское" (Брянская область, городской округ город Фокино, город Фокино, улица Ленина, дом 1)</w:t>
            </w:r>
          </w:p>
        </w:tc>
      </w:tr>
      <w:tr w:rsidR="006D6DD8" w14:paraId="651355C7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749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DE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95F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204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E7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62B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086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87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02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CD12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17E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400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617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32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A1D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D34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63B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818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08C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94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825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4D8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54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CCB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CB87B22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E91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Черноземном регионе / Представительство "Орловское" (Орловская область, г Орёл, ул. Северная, д. 11)</w:t>
            </w:r>
          </w:p>
        </w:tc>
      </w:tr>
      <w:tr w:rsidR="006D6DD8" w14:paraId="55E6FC8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8B1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DA9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186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386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639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B73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B8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7FB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749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EE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DF9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AC8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26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37E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09A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41B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735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8A5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672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96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9B1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34F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996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212C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72F11A6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20B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Северо-Западном федеральном округе / Представительство "Санкт-Петербургское" (Город Санкт-Петербург, внутригородская территория (внутригородское муниципальное образование) города федерального значения муниципальный округ Дворцовый округ, проспект Невский, дом 30 литера А)</w:t>
            </w:r>
          </w:p>
        </w:tc>
      </w:tr>
      <w:tr w:rsidR="006D6DD8" w14:paraId="3E9382E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4EE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83B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70F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7A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27E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CD5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68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8EC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07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431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64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DC2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C6D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05C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5CB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A50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A07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811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3DC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A97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F89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75B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006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7DC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2F0C61E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2A9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Северо-Западном федеральном округе / Представительство "Калининградское" (Калининградская область, городской округ город Калининград, город Калининград, улица Октябрьская, дом 4)</w:t>
            </w:r>
          </w:p>
        </w:tc>
      </w:tr>
      <w:tr w:rsidR="006D6DD8" w14:paraId="0079F2BF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D2B2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DC1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568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6FAB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E62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57A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98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91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A6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7E8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270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324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36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C6D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615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C5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1E5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746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FB1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03C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4F0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157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27F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279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32160CE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24C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Северо-Западном федеральном округе / Представительство "Новгородское" (Новгородская область, городской округ Великий Новгород, город Великий Новгород, улица Большая Санкт-Петербургская, дом 81)</w:t>
            </w:r>
          </w:p>
        </w:tc>
      </w:tr>
      <w:tr w:rsidR="006D6DD8" w14:paraId="5453944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67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AA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ADE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81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85A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231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221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918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39B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61D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AD9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741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A96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5D4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FA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5E6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C0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C2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A1D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04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03B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A16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EAD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08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FA964F5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B47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Северо-Западном федеральном округе / Представительство "Архангельское" (Архангельская область, городской округ город Архангельск, город Архангельск, улица Тимме Я., дом 28, корпус 2)</w:t>
            </w:r>
          </w:p>
        </w:tc>
      </w:tr>
      <w:tr w:rsidR="006D6DD8" w14:paraId="2A089B5C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CB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1EF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78A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BD0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B0D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D26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2D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FE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9FFA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1F5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A5F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AD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F1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9EB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952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43A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94D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70D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1F4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015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1F0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2C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F3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06F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5834467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CE0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Северо-Западном федеральном округе / Представительство "Псковское" (Псковская область, городской округ город Псков, город Псков, улица Вокзальная, дом 20)</w:t>
            </w:r>
          </w:p>
        </w:tc>
      </w:tr>
      <w:tr w:rsidR="006D6DD8" w14:paraId="102E0C48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406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DAF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958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EE5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63D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C5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D89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F24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93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423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985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3CC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AC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8A65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245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350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9DF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1A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A0D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30F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26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77E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01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03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5F9F0A1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D7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Северо-Западном федеральном округе / Представительство "Вологодское" (Вологодская область, городской округ город Вологда, город Вологда, улица Ленинградская, дом 73а)</w:t>
            </w:r>
          </w:p>
        </w:tc>
      </w:tr>
      <w:tr w:rsidR="006D6DD8" w14:paraId="552BFE4A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119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386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AF9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322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4E5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FCF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9C82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09D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1FC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28E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33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8E9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1B5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3D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A6F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20C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366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16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B7C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75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3CE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5E0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C9F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61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09E99EF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51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Северо-Западном федеральном округе / Представительство "Ленинградское" (Ленинградская область, муниципальный район Сланцевский, городское поселение Сланцевское, город Сланцы, улица Ломоносова, дом 25а)</w:t>
            </w:r>
          </w:p>
        </w:tc>
      </w:tr>
      <w:tr w:rsidR="006D6DD8" w14:paraId="125E3A9D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43F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28E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DCD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859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728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4F4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B1F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D5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8D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BD5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C24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A1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EF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A5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FA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7DF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FA6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186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4B7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CC9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80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424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EF4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48F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97F7D1A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B44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Дирекция по продажам Южного и Северокавказского федеральных округов (Краснодарский край, городской округ город Краснодар, город Краснодар, улица им. Бабушкина, дом 146)</w:t>
            </w:r>
          </w:p>
        </w:tc>
      </w:tr>
      <w:tr w:rsidR="006D6DD8" w14:paraId="6F44378A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14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F8C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C76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07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A0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C9A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5E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01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7D1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F8E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242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AD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7FB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A2D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035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446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EF4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AF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1D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0E7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BA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BA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1E7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397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887D7A9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3AAB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Южном федеральном округе / Представительство "Ростовское" (Россия, Ростовская область, городской округ город Ростов-на-Дону, город Ростов-на-Дону, улица Красноармейская, дом 200)</w:t>
            </w:r>
          </w:p>
        </w:tc>
      </w:tr>
      <w:tr w:rsidR="006D6DD8" w14:paraId="0CDB8B0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51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0C7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E9C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06D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E37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84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6A8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65A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6F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1DF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7F1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87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5BD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965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0CD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165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09D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9E3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1EC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A90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E88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2F1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82D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F5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8A8B986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0BA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Южном федеральном округе / Представительство "Краснодарское" (Россия,Краснодарский край, городской округ город Краснодар, город Краснодар, улица им. Бабушкина, дом 146)</w:t>
            </w:r>
          </w:p>
        </w:tc>
      </w:tr>
      <w:tr w:rsidR="006D6DD8" w14:paraId="255A475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22C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F87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1DA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01D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1EE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E7C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94C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8D4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807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330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EB9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EEC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8FF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F37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80B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6CD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B5F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0E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89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4A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4E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589E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7A7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912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30199F0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EF6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Южном федеральном округе / Представительство "Астраханское" (Астраханская область, муниципальный район Приволжский, сельское поселение Трехпротокский сельсовет, территория Кулаковский промузел, улица Рождественского, здание 29А)</w:t>
            </w:r>
          </w:p>
        </w:tc>
      </w:tr>
      <w:tr w:rsidR="006D6DD8" w14:paraId="0C8779B8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B46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323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471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DB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B6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BD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A78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D19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385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93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615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F5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909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0A6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A43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F6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E15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AC1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031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6E2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99D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C6B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9AF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E23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680B711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546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Южном федеральном округе / Представительство "Волгоградское" (Волгоградская область, городской округ город-герой Волгоград, город Волгоград, проспект им. В.И. Ленина, дом 65к)</w:t>
            </w:r>
          </w:p>
        </w:tc>
      </w:tr>
      <w:tr w:rsidR="006D6DD8" w14:paraId="4AD1F478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B5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C72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5EB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B4B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DEA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2157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F38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A2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99F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715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F2B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1D6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C0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34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12D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12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B69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BC6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3C9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63A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67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569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C7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4B5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2E32067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C6B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Северо-Кавказском федеральном округе / Представительство "Карачаево-Черкесское" (Карачаево-Черкесская Республика, муниципальный район Усть-Джегутинский, городское поселение Усть-Джегутинское, город Усть-Джегута, участок Промплощадка цемзавода.)</w:t>
            </w:r>
          </w:p>
        </w:tc>
      </w:tr>
      <w:tr w:rsidR="006D6DD8" w14:paraId="3D8F150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F9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7D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3F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6E6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50F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064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611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CA2B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C6E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6BB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4AC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CBE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A15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201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35A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4F2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AF0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5B8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0C0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3C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7A3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55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B42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0C2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F66DC67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9F8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Северо-Кавказском федеральном округе / Представительство "Ставропольское" (Ставропольский край, городской округ город Ставрополь, город Ставрополь, улица Пирогова, дом 15/2)</w:t>
            </w:r>
          </w:p>
        </w:tc>
      </w:tr>
      <w:tr w:rsidR="006D6DD8" w14:paraId="5F03BC87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269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1D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933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90C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D3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D6D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7897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218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CCB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924B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12D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074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16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9D1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6F5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2FB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24E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A0F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4E9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31F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CC6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23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A80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F1A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F9B0EB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7E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D9C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218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E60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12A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7A2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4DB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B55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9A6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B77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6C1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406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19E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F30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CBB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0E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2EB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87B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062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BE5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46A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53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5E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82B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90F6E7C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F9A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F6F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2C4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C6F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22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25D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09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202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931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A84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778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9E0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19E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929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802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2FB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E64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E91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7D3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671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27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DF4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5E9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97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DA9AA8B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E3F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Приволжском федеральном округе (Центр) / Представительство "Самарское" (Самарская область, городской округ Самара, внутригородской район Октябрьский, город Самара, улица Корабельная, дом 5)</w:t>
            </w:r>
          </w:p>
        </w:tc>
      </w:tr>
      <w:tr w:rsidR="006D6DD8" w14:paraId="2DC5D48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05C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B94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433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12F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86A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1A4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99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B0E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E32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F80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241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862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867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E3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37B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E70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A47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F60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564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804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FF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47B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936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4E0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972334E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46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Приволжском федеральном округе (Центр) / Представительство "Казанское" (Республика Татарстан (Татарстан), городской округ город Казань, город Казань, улица Халитова, дом 8)</w:t>
            </w:r>
          </w:p>
        </w:tc>
      </w:tr>
      <w:tr w:rsidR="006D6DD8" w14:paraId="309654FC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735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29E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5B2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F4C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C24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32F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2D0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64E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F1B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BB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36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38A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C5E9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5CBC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773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8F9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73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E45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D09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C9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F3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EA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D6D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CFA2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A4C4D81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09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Приволжском федеральном округе (Центр) / Представительство "Ульяновское" (Ульяновская область, Сенгилеевский район, рабочий поселок Цемзавод, улица Кооперативная, дом 5А)</w:t>
            </w:r>
          </w:p>
        </w:tc>
      </w:tr>
      <w:tr w:rsidR="006D6DD8" w14:paraId="7AF0497F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625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3A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B8C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9FB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78A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A03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483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36D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367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126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44A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6F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019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504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A50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1B4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3B4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A8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699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4C6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4BE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B03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19A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DE0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816CFFA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07D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Приволжском федеральном округе (Центр) / Представительство "Мордовское" (Республика Мордовия, муниципальный район Чамзинский, городское поселение Комсомольское, рабочий поселок Комсомольский, Промышленная ул., д. 1)</w:t>
            </w:r>
          </w:p>
        </w:tc>
      </w:tr>
      <w:tr w:rsidR="006D6DD8" w14:paraId="43A7774F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66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1EE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18C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506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402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E81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CF7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A17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71C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67C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FA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321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800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EB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7F8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90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D4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DED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7E9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7FA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398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0EA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BE4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6FF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7296376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8E8D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Приволжском федеральном округе (Центр) / Представительство "Нижегородское" (Нижегородская область, муниципальный район Кстовский, городское поселение город Кстово, город Кстово, проспект Капитана Рачкова, дом 5Б)</w:t>
            </w:r>
          </w:p>
        </w:tc>
      </w:tr>
      <w:tr w:rsidR="006D6DD8" w14:paraId="3D14A73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97A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05D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2D7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1F3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923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6C4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FE5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1CF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1A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034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8DAE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269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98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F18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9D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E56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A598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4E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956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88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E50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D3E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72F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8CB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3CC717E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F01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Приволжском федеральном округе (Центр) / Представительство "Чувашское" (Чувашская республика - Чувашия, городской округ город Чебоксары, город Чебоксары, улица Текстильщиков, 8)</w:t>
            </w:r>
          </w:p>
        </w:tc>
      </w:tr>
      <w:tr w:rsidR="006D6DD8" w14:paraId="5EE9456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AC9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1E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B2D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D81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5E0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EE5F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871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37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DDE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F7C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D1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92C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891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3FF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122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7FB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6DA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7B2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BF4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69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2FE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858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812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33D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C5741F3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7DB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Приволжском федеральном округе (Центр) / Представительство "Кировское" (Кировская область, городской округ город Котельнич, город Котельнич, улица Чапаева, дом 88)</w:t>
            </w:r>
          </w:p>
        </w:tc>
      </w:tr>
      <w:tr w:rsidR="006D6DD8" w14:paraId="6F4D1F9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9ED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FB8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75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2D2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74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37C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6D0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F4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BC2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8FB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7ED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D1C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BD3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2E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AA4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264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A77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D1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A18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41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471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55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5D0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C6C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07455BF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158B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Приволжском федеральном округе (Центр) / Представительство в Республике Марий Эл (Республика Марий Эл, городской округ город Йошкар-Ола, город Йошкар-Ола, улица Панфилова, дом 41)</w:t>
            </w:r>
          </w:p>
        </w:tc>
      </w:tr>
      <w:tr w:rsidR="006D6DD8" w14:paraId="53E71B5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A32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1F8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777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24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C78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F21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A6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86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214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649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D2B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719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C68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3CE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F7A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6EB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BD4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18C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8E7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96F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33D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A6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393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C85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8287768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FAB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Дирекция по продажам Уральского федерального округа (Россия, Тюменская область, городской округ город Тюмень, город Тюмень, тракт Велижанский 5 км, дом 4б)</w:t>
            </w:r>
          </w:p>
        </w:tc>
      </w:tr>
      <w:tr w:rsidR="006D6DD8" w14:paraId="69F8E50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B8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72F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6C7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CBE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FF6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0DB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E1E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4B6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71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EDF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CE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BF9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16A7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0E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6F2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50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348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1F9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3F2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77C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161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E3E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827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871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C05E799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FE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Уральском федеральном округе / Представительство "Челябинское" (Россия, Челябинская область, муниципальный район Катав-Ивановский, городское поселение Катав-Ивановское, город Катав-Ивановск, улица Цементников, дом 1А)</w:t>
            </w:r>
          </w:p>
        </w:tc>
      </w:tr>
      <w:tr w:rsidR="006D6DD8" w14:paraId="3F7FEB07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2B1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E4C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FF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305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67D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0D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72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C5C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C6E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A31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F78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D7F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E0A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562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2BC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92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2F0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12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BBD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A21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15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518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383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620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D6ED27A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832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Уральском федеральном округе / Представительство "Уфимское" (Республика Башкортостан, городской округ город Уфа, город Уфа, улица Революционная, дом 221)</w:t>
            </w:r>
          </w:p>
        </w:tc>
      </w:tr>
      <w:tr w:rsidR="006D6DD8" w14:paraId="064275E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D62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724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DE6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15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C88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CA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FD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2D3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30A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4EB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862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9FB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00A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043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42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BD2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F1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BF8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636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763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6C7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2A1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6C4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848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0A596B8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0D3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Уральском федеральном округе / Представительство "Свердловское" (Россия, Свердловская область, городской округ Невьянский, город Невьянск, улица Ленина, дом 9)</w:t>
            </w:r>
          </w:p>
        </w:tc>
      </w:tr>
      <w:tr w:rsidR="006D6DD8" w14:paraId="53E36877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3E1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D7D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722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C00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BD6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497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5D0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939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005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5E5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FBD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B3C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DDF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521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31C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BC4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233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66D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78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ACF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904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55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0C9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141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FBF99F7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B8C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Уральском федеральном округе / Представительство "Пермское" (Россия, Пермский край, городской округ Пермский, г. Пермь, ул. Чкалова, д. 7)</w:t>
            </w:r>
          </w:p>
        </w:tc>
      </w:tr>
      <w:tr w:rsidR="006D6DD8" w14:paraId="0BE1D03F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274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CD9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B0C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1AD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275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09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73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8A9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255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3E8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E2F2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416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261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39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E62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451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4BB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CEE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E58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FB1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5E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49E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91F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5CA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57FAF48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EAE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Отдел продаж в Уральском федеральном округе / Представительство "Тюменское" (Россия, Тюменская область, городской округ город Тюмень, город Тюмень, тракт Велижанский 5 км, дом 4б)</w:t>
            </w:r>
          </w:p>
        </w:tc>
      </w:tr>
      <w:tr w:rsidR="006D6DD8" w14:paraId="58EFD93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463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459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представительства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6BD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668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428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3B3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935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E3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901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A6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45D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6A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A7B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A7F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F71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3DF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E84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E92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9A7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98E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0D3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DBE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00B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34D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32A2681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C20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Дирекция по продажам Сибирского федерального округа (Красноярский край, городской округ город Красноярск, город Красноярск, улица Шумяцкого, дом 11)</w:t>
            </w:r>
          </w:p>
        </w:tc>
      </w:tr>
      <w:tr w:rsidR="006D6DD8" w14:paraId="649966A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3F5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9E2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CC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CF8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783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F76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37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E26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C3F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1BC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6E6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572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A1A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4D3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53D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67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CEF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257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AF0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7F8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418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BA5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724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6D7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B049C2A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370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продажам / Дирекция по продажам Сибирского федерального округа / Отдел продаж в Сибирском федеральном округе (Красноярский край, городской округ город Красноярск, город Красноярск, улица Шумяцкого, дом 11)</w:t>
            </w:r>
          </w:p>
        </w:tc>
      </w:tr>
      <w:tr w:rsidR="006D6DD8" w14:paraId="117F68F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E2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3DF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7CC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4C8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9E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AAA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60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F71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B63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EEC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7C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20D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3C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597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DDC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9C7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84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CBB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8BA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F89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BDA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345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2D1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D02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1022B05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0D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Управление контроллинга и сопровождения коммерческой деятельности / Отдел по сопровождению коммерческой деятельности / Представительство "Белгородское" (сервис) (309517, Россия, Белгородская область, Старооскольский городской округ, город Старый Оскол, промышленная зона ЮЗ п/р, площадка Цемзаводская, проезд 1, здание 1)</w:t>
            </w:r>
          </w:p>
        </w:tc>
      </w:tr>
      <w:tr w:rsidR="006D6DD8" w14:paraId="67F9A285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92D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4AA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сервису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25D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E57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599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C88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E78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A5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E9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1BD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254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6FA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B1D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05D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C98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57A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CA3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FE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10B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CCF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201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E57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B55B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53F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71C66F5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CC9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Управление контроллинга и сопровождения коммерческой деятельности / Отдел по сопровождению коммерческой деятельности / Представительство "Видное" (Московская область, городской округ Ленинский, город Видное, территория Южная промзона, улица Металлистов, владение 15 строение 3)</w:t>
            </w:r>
          </w:p>
        </w:tc>
      </w:tr>
      <w:tr w:rsidR="006D6DD8" w14:paraId="6A0384D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7D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C4F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сервису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515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3FB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F5D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98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5A6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3D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716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E68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708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7EB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5B1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D36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237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5D3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AB6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683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69C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26B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AB5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74E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877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C0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4FDBC05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BAC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 (98А)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C21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сервису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9C2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166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82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057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7C3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6CB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235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FD6C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44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D0C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794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A89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9D5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9C4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778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2F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DB0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C16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E72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B91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74C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6A6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722675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2C5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 (98А)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146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сервису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6EE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672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487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964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274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521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3E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D5A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9E3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BDF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742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DE8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45B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3C3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395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BD4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A96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26E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15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63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3B2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3E7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CE462A2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247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Управление контроллинга и сопровождения коммерческой деятельности / Отдел по сопровождению коммерческой деятельности / Представительство "Красноярское" (Красноярский край, городской округ город Красноярск, город Красноярск, улица Шумяцкого, дом 11)</w:t>
            </w:r>
          </w:p>
        </w:tc>
      </w:tr>
      <w:tr w:rsidR="006D6DD8" w14:paraId="4774A24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AF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E1C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сервису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0D4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CBBA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80A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F59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239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59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AA3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900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2E5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CF2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9197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2D6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757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11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DC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841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2DF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B7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6F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15A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B56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84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BE79597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245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873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сервису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89D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C0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1F6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7D2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49A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8C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C30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D3B6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C5A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B30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6C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CE6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8AE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FFB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62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FE8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AD2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3D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5A0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52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516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C33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5A8C81B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28C2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Управление контроллинга и сопровождения коммерческой деятельности / Группа ценовой и кредитной политик (121357, Россия, г. Москва, ул. Верейская, д. 29 стр. 34)</w:t>
            </w:r>
          </w:p>
        </w:tc>
      </w:tr>
      <w:tr w:rsidR="006D6DD8" w14:paraId="4127FF0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196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E7C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BE3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B7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77C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8ED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779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04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AFB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2C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B1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132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4DB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858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A75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9BE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49C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3DE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B70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2DC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796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83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AE6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1B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DAA588B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EB4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76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направления ценовой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58F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1D9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F99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24D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0DB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745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A26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168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32A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44F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D60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79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84F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B64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ACA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F64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0F7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C63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3EE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166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8EB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EB7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7C7D21F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38A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техническому маркетингу (121357, Россия, г. Москва, ул. Верейская, д. 29 стр. 34)</w:t>
            </w:r>
          </w:p>
        </w:tc>
      </w:tr>
      <w:tr w:rsidR="006D6DD8" w14:paraId="3189C5DB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4AA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651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научных разработок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8A3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B5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C2E5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AAF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B6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563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116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EF1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4F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291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9DC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837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ACC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6AF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92B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F37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1BB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496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C9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22D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EC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C53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80B2E3A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38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техническому маркетингу / Управление технического сопровождения продаж / Отдел технической поддержки продаж и внедрения новых продуктов (121357, Россия, г. Москва, ул. Верейская, д. 29 стр. 34)</w:t>
            </w:r>
          </w:p>
        </w:tc>
      </w:tr>
      <w:tr w:rsidR="006D6DD8" w14:paraId="4E605B0C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949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DED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неразрушающему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9DC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9E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E45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6E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8C0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BCE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38C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274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B4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209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151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0C0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55D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AD8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018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F30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5DE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589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971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616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AE6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A865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D659CC3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1B1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техническому маркетингу / Управление технического сопровождения продаж / Отдел технической поддержки продаж и внедрения новых продуктов (Россия,Краснодарский край, городской округ город Краснодар, город Краснодар, улица им. Бабушкина, дом 146)</w:t>
            </w:r>
          </w:p>
        </w:tc>
      </w:tr>
      <w:tr w:rsidR="006D6DD8" w14:paraId="6013623F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BAF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D24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 по технической поддержке (Юг)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C95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EEC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9E3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BB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128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FBE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E12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834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C7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53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EF0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272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08B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AC0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546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8D75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A0C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0D4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49D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75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C6D8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3C7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2CBCBD3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D05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техническому маркетингу / Управление технического сопровождения продаж / Отдел технической поддержки продаж и внедрения новых продуктов (Россия, Республика Татарстан (Татарстан), городской округ город Казань, город Казань, улица Халитова, дом 8)</w:t>
            </w:r>
          </w:p>
        </w:tc>
      </w:tr>
      <w:tr w:rsidR="006D6DD8" w14:paraId="70EF0EFB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71C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1D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 по технической поддержке (ПФО)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768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C57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BC2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4409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FB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3807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458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2F0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5CD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A69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3C9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B65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5B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975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A55E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E04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84D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D72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CB2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E0D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765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DCBB23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EA0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7AF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неразрушающему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02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30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B10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216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695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332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737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F06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2E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729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9BD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763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490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375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5E4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288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0E1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A65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602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995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79B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3B0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B97BCCB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06B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техническому маркетингу / Управление технического сопровождения продаж / Отдел технической поддержки продаж и внедрения новых продуктов (Россия, Челябинская область, муниципальный район Катав-Ивановский, городское поселение Катав-Ивановское, город Катав-Ивановск, улица Цементников, дом 1А)</w:t>
            </w:r>
          </w:p>
        </w:tc>
      </w:tr>
      <w:tr w:rsidR="006D6DD8" w14:paraId="3B96D249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2A7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6B3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 по технической поддержке (УФО)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24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FCE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A5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C6C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80C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9F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44F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50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DE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BAC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3BD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742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D5E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BC7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ACF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722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8D7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5AA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165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BD3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AC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24C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B46DE0F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E14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техническому маркетингу / Управление технического сопровождения продаж / Отдел технической поддержки продаж и внедрения новых продуктов (624173, Россия, Свердловская обл., Невьянский р-н, пос. Цементный, ул. Ленина, д. 1)</w:t>
            </w:r>
          </w:p>
        </w:tc>
      </w:tr>
      <w:tr w:rsidR="006D6DD8" w14:paraId="208CF11C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1C4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03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неразрушающему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AAC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275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FC67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DA4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660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49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7C0C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22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7C4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56E6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8D2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354F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EB0E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4E0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8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F75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4F4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03B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243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73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FA9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840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18BF18E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A8B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техническому маркетингу / Управление технического сопровождения продаж / Отдел технической поддержки продаж и внедрения новых продуктов (Россия, Ростовская область, городской округ город Ростов-на-Дону, город Ростов-на-Дону, улица Красноармейская, дом 200)</w:t>
            </w:r>
          </w:p>
        </w:tc>
      </w:tr>
      <w:tr w:rsidR="006D6DD8" w14:paraId="618FC71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ECB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BEB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неразрушающему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0A3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3B9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34D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25D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55C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ADB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9EC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387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80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6C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D5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F93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5E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109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E81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0CB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E1E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F9A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584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770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6F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9C6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DCF2B6A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02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 и маркетингу / Департамент по техническому маркетингу / Управление технического сопровождения продаж / Отдел технической поддержки продаж и внедрения новых продуктов (Город Санкт-Петербург, внутригородская территория (внутригородское муниципальное образование) города федерального значения муниципальный округ Дворцовый округ, проспект Невский, дом 30 литера А)</w:t>
            </w:r>
          </w:p>
        </w:tc>
      </w:tr>
      <w:tr w:rsidR="006D6DD8" w14:paraId="19F2E51A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186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AD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неразрушающему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7A0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D89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C89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2B2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1E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89C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AF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7F2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94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9BD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211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87E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888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5C0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22A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DE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E88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F6A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4C4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D3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BBF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58F2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8E9823A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E6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капитальному строительству / Отдел технического сопровождения (121357, Россия, г. Москва, ул. Верейская, д. 29 стр. 34)</w:t>
            </w:r>
          </w:p>
        </w:tc>
      </w:tr>
      <w:tr w:rsidR="006D6DD8" w14:paraId="59FEC5E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5D0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61B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B67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B06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0C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A7F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2E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E69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5BE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FEA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F31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3A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A2A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6BA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8B1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C7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929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6EC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060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D9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F59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A3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435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F9B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A4B8255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12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закупкам и логистике / Департамент по транспорту и логистике / Управление перевозок железнодорожным транспортом / Оперативный отдел по железнодорожным перевозкам (Россия, Рязанская область, Михайловский район, поселок Октябрьский, ул. Кооперативная. Д.1)</w:t>
            </w:r>
          </w:p>
        </w:tc>
      </w:tr>
      <w:tr w:rsidR="006D6DD8" w14:paraId="0DF84BB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EC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705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EA9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2B9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285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840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5C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F75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BEC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D7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03B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7A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F4F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8A4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8C9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187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A5D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54C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063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0A9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6D4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72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2CF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108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215241B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C9E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 (115А)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39A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702B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EE6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582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6A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811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6F6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4BD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6B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4BF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3CB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5F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A518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789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0C6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F11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89D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0DE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0A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75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DC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BAD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15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666CCB0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6D1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закупкам и логистике / Департамент по транспорту и логистике / Управление перевозок железнодорожным транспортом / Отдел железнодорожной инфраструктуры (Россия, Рязанская область, Михайловский район, поселок октябрьский, ул. Кооперативная. Д.1)</w:t>
            </w:r>
          </w:p>
        </w:tc>
      </w:tr>
      <w:tr w:rsidR="006D6DD8" w14:paraId="08232AD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72B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EEE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75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C28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62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77F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40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CE0C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7E7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5C56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27F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484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89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E82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5C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A65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5E9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220B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CB2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7FD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53B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7E9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349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B31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F23A60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E727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AE1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27E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A3D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AC7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5FA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009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70C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A1A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B01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DD3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03E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A87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1DF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C1B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35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17F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33D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98C6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BBE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4B7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17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B40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E3E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81A37F0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38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закупкам и логистике / Департамент по транспорту и логистике / Управление развития и цифровизации логистических проектов (121357, Россия, г. Москва, ул. Верейская, д. 29 стр. 34)</w:t>
            </w:r>
          </w:p>
        </w:tc>
      </w:tr>
      <w:tr w:rsidR="006D6DD8" w14:paraId="6D7CA28F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0CD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D8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BF1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D03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FFE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6C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067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46E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1A9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800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35F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74E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199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740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52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67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69B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DF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3C6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66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EA1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F75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2FC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84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749E79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52A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424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52F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0D0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9E7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35D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4D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F0B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60A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EC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7B4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D95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547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411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B93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19B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DA3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074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1FF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A9E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BD9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BE0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0EE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F9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0F8318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64B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 (120А)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FDC5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4DD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F01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002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3F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6E36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E87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3B6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96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424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86E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73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92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44A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9FC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F8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69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882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637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1A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6FF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F0F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04A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CFF7FCF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00A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закупкам и логистике / Департамент по закупкам / Управление ресурсного обеспечения и проектных закупок / Отдел закупок технологического оборудования и материалов (121357, Россия, г. Москва, ул. Верейская, д. 29 стр. 34)</w:t>
            </w:r>
          </w:p>
        </w:tc>
      </w:tr>
      <w:tr w:rsidR="006D6DD8" w14:paraId="3E1CFD87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709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15F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1008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38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D3C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A7E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629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640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4F7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9A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1DB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8522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58B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616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9EC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0B5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1F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CE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273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DB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22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E1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D5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1CD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AD3DA03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6EA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закупкам и логистике / Департамент по закупкам / Отдел по сопровождению и развитию закупочной деятельности (121357, Россия, г. Москва, ул. Верейская, д. 29 стр. 34)</w:t>
            </w:r>
          </w:p>
        </w:tc>
      </w:tr>
      <w:tr w:rsidR="006D6DD8" w14:paraId="361AEF5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F6F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51CC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DB6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61C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F62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568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B2D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3E2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F7D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815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B85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C70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C60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3BA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C2F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E28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99C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395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7DC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C55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90D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F1F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BD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2B7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E68D939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C2E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350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Методолог-аналитик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D8F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DFA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2D3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B2D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620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69F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DF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35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EE7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0FB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581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167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CC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506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492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69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7132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76B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A88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3D2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4E1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8C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DCCD0F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21B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496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 по оптимизации бизнес-процессов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1BE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E38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636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1AC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AE8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52E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9BD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178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A53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8FC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E2E9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EA1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F4C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A4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CF3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C2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240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117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2D9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18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B15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63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F950EF9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89F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закупкам и логистике / Департамент по закупкам / Группа непроизводственных закупок (121357, Россия, г. Москва, ул. Верейская, д. 29 стр. 34)</w:t>
            </w:r>
          </w:p>
        </w:tc>
      </w:tr>
      <w:tr w:rsidR="006D6DD8" w14:paraId="0BB76F4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C1C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BD2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57E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9AD2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573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1AC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806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267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6BD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E0C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25A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783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3B0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9A9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AA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612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E2B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8D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41C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0A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6AF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47E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4A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17E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DAFD95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48A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C61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F8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C00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B0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2EC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0F72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7AE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AAB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32D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283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C6D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7BA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98E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3D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53F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A8F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DF03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451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D1E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AB4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EA7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C3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E6D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FBDAE14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2D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закупкам и логистике / Департамент по закупкам / Сервисный центр обслуживания закупок (391720, Россия, Рязанская обл., Михайловский район, Рабочий пос. Октябрьский)</w:t>
            </w:r>
          </w:p>
        </w:tc>
      </w:tr>
      <w:tr w:rsidR="006D6DD8" w14:paraId="293187D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C22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1EF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сопровождению закупок технологического оборудования и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F0F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073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98D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32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730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7E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2A0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DDD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C81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753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E92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4D4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05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96B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E5B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A9F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ED4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9A0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4E9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AD2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B9B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94D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AA501C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61A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 (128А)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24C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сопровождению закупок технологического оборудования и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633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429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30A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D9C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3BF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F29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A63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4B1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314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AA4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36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08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95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C17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B14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E64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08F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4C5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690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06D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51F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41A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AFEAFD8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187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130А (128А)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9EF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сопровождению закупок технологического оборудования и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22A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697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6D0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EE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940A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255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6317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47D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7CD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E5A9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69C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E39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F13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703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EC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D5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E2E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D57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07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52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D89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BF5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D45420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CD2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1B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сопровождению закупок сырья и тары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E9A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A88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B1A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8E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E3D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A6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29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9B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099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D5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42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405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FF5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CC9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301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9F7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097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06F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F97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C12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56F8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58C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80AF2B5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262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F7A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сопровождению закупок сырья и тары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2FF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879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3F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F1A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10E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5E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451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FCE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CF0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BE5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5A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AC1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F7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728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558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D2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535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F2B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A64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01C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EDE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882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427479D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DCF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 (132А)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FF1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сопровождению закупок сырья и тары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B17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F58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BA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39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169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87E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384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4EB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EA9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C7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70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938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8A8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98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5C6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893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F4A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FCF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84F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849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3AC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AFF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2B7294F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302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внутреннему аудиту и управлению рисками / Департамент внутреннего аудита / Отдел внутреннего аудита (121357, Россия, г. Москва, ул. Верейская, д. 29 стр. 34)</w:t>
            </w:r>
          </w:p>
        </w:tc>
      </w:tr>
      <w:tr w:rsidR="006D6DD8" w14:paraId="6D35A83D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875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377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аудитор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2B4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A11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EBC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296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22B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EF7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22E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647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DFF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CC0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780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2A3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2B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A18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DF2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835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713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7CE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69F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DB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8AA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4CD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9C3FCB7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42A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98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аудитор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11A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157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A2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6AC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6BD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75A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48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F9A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401B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AE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986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8DD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3CE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49C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BCA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1C1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057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B1F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8A0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B5D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C5B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E49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A5DC3AB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2BF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 (135А)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146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аудитор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329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9D3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51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280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F8B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529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F19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740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F24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5AB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B5F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C2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9AA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DA8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991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1F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387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1AA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ED4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BC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4CC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1F9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674CD87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848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по развитию ИТ-инфраструктуры (121357, Россия, г. Москва, ул. Верейская, д. 29 стр. 34)</w:t>
            </w:r>
          </w:p>
        </w:tc>
      </w:tr>
      <w:tr w:rsidR="006D6DD8" w14:paraId="2C68722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D68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5E9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328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A4B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4BE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F14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6B5C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877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11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395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C4D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65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1AB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36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902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93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F63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F3A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27A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D5A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70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932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D0C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CC4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3AD6262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F8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по развитию ИТ-инфраструктуры / Отдел системного администрирования (121357, Россия, г. Москва, ул. Верейская, д. 29 стр. 34)</w:t>
            </w:r>
          </w:p>
        </w:tc>
      </w:tr>
      <w:tr w:rsidR="006D6DD8" w14:paraId="5F0AB3A7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14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471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17D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BC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6B4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40E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DA6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435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FD5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E4CB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0CF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8F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E92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4F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C0F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CAE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F3A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1E8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E37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20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F75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CF8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2C6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E03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93D3D13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AE4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по развитию ИТ-инфраструктуры / Отдел системного администрирования (121357, Россия, г. Москва, ул. Верейская, д. 29 стр. 34)</w:t>
            </w:r>
          </w:p>
        </w:tc>
      </w:tr>
      <w:tr w:rsidR="006D6DD8" w14:paraId="5166942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CC0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AC9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EF7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4C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93D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5B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C9D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98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AEB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60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C1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27D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678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51F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740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AF5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9A6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513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A0C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39B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96E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E5F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5A7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49C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9593BE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DC5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140А (139А)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DAD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628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AFB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F62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4ED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FC2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CA7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A3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7F3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23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70D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FB9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A75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FD5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919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2CB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26B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452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5D3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C118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A4E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5D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C03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98C176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D08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141А (139А)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DE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301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BEC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F4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504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0AF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751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1D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C5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D8B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CA5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EB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22C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235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0BA2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5C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66E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26B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3D5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515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515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B5C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A61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DC16FC8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A44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по развитию ИТ-инфраструктуры / Отдел администрирования баз данных (121357, Россия, г. Москва, ул. Верейская, д. 29 стр. 34)</w:t>
            </w:r>
          </w:p>
        </w:tc>
      </w:tr>
      <w:tr w:rsidR="006D6DD8" w14:paraId="7DB6DFD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A02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026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баз данных баз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F10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BC1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F2F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853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44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95C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D87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217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9B1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1B9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12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522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17D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A77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609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A0F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2D4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C54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C08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235E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A25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41A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997C1D2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569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по развитию ИТ-инфраструктуры / Отдел сопровождения и мониторинга ИТ-инфраструктуры (121357, Россия, г. Москва, ул. Верейская, д. 29 стр. 34)</w:t>
            </w:r>
          </w:p>
        </w:tc>
      </w:tr>
      <w:tr w:rsidR="006D6DD8" w14:paraId="73B59B0B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34F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28D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F5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5B8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1EC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BC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0F0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DB8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FA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657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025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320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DB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4E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DA7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D40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D7A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9D78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F66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CB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170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86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366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B9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A89DFE2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9DD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по развитию ИТ-инфраструктуры / Отдел телекоммуникаций (121357, Россия, г. Москва, ул. Верейская, д. 29 стр. 34)</w:t>
            </w:r>
          </w:p>
        </w:tc>
      </w:tr>
      <w:tr w:rsidR="006D6DD8" w14:paraId="31898DA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EB7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3E7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128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230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CBC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661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8DC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46E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E437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FBB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219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430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644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C92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002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6F5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A37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2E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21D7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1E8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3EC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CE8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FA0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E38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EAD553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BA6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047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91B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245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1C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16E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579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D93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5FE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9B6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18C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21B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40E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648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24D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237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C6C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312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056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618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A09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B2D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028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DCFE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5E27A0F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9F9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по развитию ИТ-инфраструктуры / Отдел сетевых технологий (121357, Россия, г. Москва, ул. Верейская, д. 29 стр. 34)</w:t>
            </w:r>
          </w:p>
        </w:tc>
      </w:tr>
      <w:tr w:rsidR="006D6DD8" w14:paraId="373F5E65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159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005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0B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204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A11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0B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295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B0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747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439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06D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D7C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AC9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6E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31C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FF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039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65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752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9C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D7F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FEA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62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682A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C5AB989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09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317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27D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D75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3C0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04A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574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F65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31C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78F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177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864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23D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612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2EB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219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B11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D06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5DB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301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9F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3E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36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8EB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FF08B0A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C99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информационных технологий и архитектуры (121357, Россия, г. Москва, ул. Верейская, д. 29 стр. 34)</w:t>
            </w:r>
          </w:p>
        </w:tc>
      </w:tr>
      <w:tr w:rsidR="006D6DD8" w14:paraId="6A4A8B3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2EE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2E5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C46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65E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A4E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35C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347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018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080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E2A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E63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AC0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C2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F4C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31C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229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29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388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46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35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6F9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00B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DB5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602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379EEA8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AB4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информационных технологий и архитектуры / Управление архитектуры бизнес-приложений (121357, Россия, г. Москва, ул. Верейская, д. 29 стр. 34)</w:t>
            </w:r>
          </w:p>
        </w:tc>
      </w:tr>
      <w:tr w:rsidR="006D6DD8" w14:paraId="03BA38B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56A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C9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автоматизации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B68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141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D0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2B9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03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090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28F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8A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BC2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344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49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C83B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726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DAD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4C4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0A1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845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0AF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705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A8C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172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37E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34E69C7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DBF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38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Функциональный архитектор по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F6C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6C4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84F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87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BE9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9D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D44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EEA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35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9A8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167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C2F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4352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8CB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FEF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367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313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1F6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8F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BA42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66A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EB3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433D7BC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CD0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742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автоматизации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69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639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922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878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D0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EA4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B82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AFD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D91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9C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FB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00C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3B1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4B5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DE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E9A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67A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A8C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73B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916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925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A04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EC7254B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838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информационных технологий и архитектуры / Управление разработки и интеграции (121357, Россия, г. Москва, ул. Верейская, д. 29 стр. 34)</w:t>
            </w:r>
          </w:p>
        </w:tc>
      </w:tr>
      <w:tr w:rsidR="006D6DD8" w14:paraId="19FA04E5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EA2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B58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41D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DC5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6B4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3CF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315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0D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5DF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323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51A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8BC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C4A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1FF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44F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C21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60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64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24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C1B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7EB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635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734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D5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9108BC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A73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932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Функциональный 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A7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7D1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6F0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E42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BB6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AC4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637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C8C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06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5DF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75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65E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C06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0A7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986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A4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AAA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6F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ED0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470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7CD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110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4365403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04D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информационных технологий и архитектуры / Управление разработки и интеграции / Группа разработки Парус (121357, Россия, г. Москва, ул. Верейская, д. 29 стр. 34)</w:t>
            </w:r>
          </w:p>
        </w:tc>
      </w:tr>
      <w:tr w:rsidR="006D6DD8" w14:paraId="4B04CDB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1F1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754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C56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057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B4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505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91D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CAA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80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798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4E2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E0F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35C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3D5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0A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A8B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56E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2ED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BC0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C35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4E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486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66A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74F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769F8B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49D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DB9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FB0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42B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EDE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1E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010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228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D3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0A0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65E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285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A90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20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B0B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CC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D54C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A03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C7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CD9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B52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015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8B9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116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E0B027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666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156А (155А)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9ED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42F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A83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D7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2E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498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62E6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E5D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3AF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5B9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EF3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220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FC8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0C8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B7F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574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FAF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ABB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C8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E72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DF6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AEA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9D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9C036C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A2D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157А (155А)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4F0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CD7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F06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A24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A0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C2F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D84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81A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EBC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54A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DE3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FEC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6CC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7C4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84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B4F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56E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5EC2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257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440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0C5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60A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46A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5A13DFF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1C8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158А (155А)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BAB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F18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19F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98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C90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289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E0A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471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1DB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2F9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4BB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C55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D42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7F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94D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7C5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B94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B7D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77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68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C9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3B0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853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D9F8C8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2C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159А (155А)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3E5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1F2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087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340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8C3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DA9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EA8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0BD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98B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34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0CF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D84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EBC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40B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6E9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5E7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DBD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F8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FDF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1CE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1A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CB1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7D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A3ADD4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E35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 (155А)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242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B6F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3E9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3F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413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FD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8CE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59E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789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B7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A79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BB3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E52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04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99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ADD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0B75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69A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365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49A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F66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9FD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6B7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9E1E95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6D7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 (155А)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643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AB7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5F46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D7A2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495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37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36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F38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0C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A36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22F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6E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0C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F3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47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C78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B65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B6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92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EAD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37A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7AF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66B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E857408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64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информационных технологий и архитектуры / Отдел по развитию систем бюджетирования (121357, Россия, г. Москва, ул. Верейская, д. 29 стр. 34)</w:t>
            </w:r>
          </w:p>
        </w:tc>
      </w:tr>
      <w:tr w:rsidR="006D6DD8" w14:paraId="7E4CA71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135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E38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C60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9E53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A69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B2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27C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D46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FE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47B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893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616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592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EB8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B10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231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89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7F1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A8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C13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E0F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3CB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3B6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26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31183B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413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340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664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5A4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2C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CDF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45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E72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E77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2E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ADB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4B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6E1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7A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EC6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118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C38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445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1E2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ED7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C6F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F43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37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51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F90D54B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6AE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информационных технологий и архитектуры / Отдел поддержки пользователей (121357, Россия, г. Москва, ул. Верейская, д. 29 стр. 34)</w:t>
            </w:r>
          </w:p>
        </w:tc>
      </w:tr>
      <w:tr w:rsidR="006D6DD8" w14:paraId="49AF7FA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356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0AF5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функциональной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398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E099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FC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DB9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DD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88D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9806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0CB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75D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C45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104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365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1B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B23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915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A6C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4B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BF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602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61E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BB8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886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DF8F64E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007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информационных технологий и архитектуры / Отдел поддержки пользователей (390013,Россия, Рязанская область, г. Рязань, Московское шоссе, д.7)</w:t>
            </w:r>
          </w:p>
        </w:tc>
      </w:tr>
      <w:tr w:rsidR="006D6DD8" w14:paraId="0E66EB7A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DE1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863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E03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5D9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44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1F1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D35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834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858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5593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B6F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0DB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C472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01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DE1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2F7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04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C9B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6CB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86F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85A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780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782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43F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1EF9A5C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66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 (165А)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6C1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826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EA0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C12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E13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D3D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9A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23B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4CB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297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2B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8EA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E64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60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F18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05F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C9E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5B8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9BA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420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9A1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36C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2A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C120B9D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1B1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Департамент информационных технологий и архитектуры / Отдел поддержки пользователей (121357, Россия, г. Москва, ул. Верейская, д. 29 стр. 34)</w:t>
            </w:r>
          </w:p>
        </w:tc>
      </w:tr>
      <w:tr w:rsidR="006D6DD8" w14:paraId="21B220CD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37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A2B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E7E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7EE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39A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381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294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542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CFB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C4F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7E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BD6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DA8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FEC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627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861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3DD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8D0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73D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DE6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C03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7E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65A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1A2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BEFF3B8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1F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 (167А)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279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04B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F14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9686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6AF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98B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172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F59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BE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350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459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2C3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83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E4D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093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CF9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9DE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FA9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BD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45F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4B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C82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A4F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6920CF5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591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Проектное управление (121357, Россия, г. Москва, ул. Верейская, д. 29 стр. 34)</w:t>
            </w:r>
          </w:p>
        </w:tc>
      </w:tr>
      <w:tr w:rsidR="006D6DD8" w14:paraId="53359D0F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809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139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ИТ-проектов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978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F2A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FE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E40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3E5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F59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41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722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769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EA2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F3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168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EE1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BD8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51C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35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72B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312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EB2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989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AB6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DD2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A94654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1A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 (169А)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60FB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ИТ-проектов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6EA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0C2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D43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263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EF1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045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EAD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186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B50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805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9BC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A30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A94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FCA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DFC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D7F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B48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9E4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576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E9B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2C3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1EA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2B85E5C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F22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7C9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8CD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9B9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14E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D9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D6D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C63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237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55B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48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6B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33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1D9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5F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F11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248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86D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BBA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CE0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2A7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694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73B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05A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8791C4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8B3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 (171А)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966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AB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F57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82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442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C13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42E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F38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773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FA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12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938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838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E79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7DF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A15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A9E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1C8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03F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2E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E3C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46D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D5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20E0C1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DBA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71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 по 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FA8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70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217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17B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C08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C08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76C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7C6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5C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6EB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8A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B8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56E4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541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A3C6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BC8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5A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0F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BA7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51B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186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1E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F191B27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1EC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информационным технологиям / Управление по развитию цифровых технологий (121357, Россия, г. Москва, ул. Верейская, д. 29 стр. 34)</w:t>
            </w:r>
          </w:p>
        </w:tc>
      </w:tr>
      <w:tr w:rsidR="006D6DD8" w14:paraId="3E74F65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386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DB1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BED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D7F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6B0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332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5CC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16A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02C2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BE5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0DA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89D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6D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D71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88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A697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C18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2CC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D7A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769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A37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F4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3E0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9D1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6DCC3D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ACE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 (174А)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86A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857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F0B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C8C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E70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C8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DD3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45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E95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BB6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392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581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74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DF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34A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D4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5E0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04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4B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8CB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617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461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7EE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82E2EDA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172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8A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ИТ-проектов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AC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4A6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5BB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D90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E32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DFA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7E3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E2C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8C7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759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C5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5C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20A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B50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07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97F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D19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859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5D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D7C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77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0C4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886595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83A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21A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E4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E9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696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2CD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3CA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9E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E66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3A8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174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CA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204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FE85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134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FB6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5A2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71C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EA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7BC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778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AA0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333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7B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93AD51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D6C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F3F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3E0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8D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2B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C0EC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F7D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6FA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56D6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28D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62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B08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150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E1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2FE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11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FC2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BE5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F0C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17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C4BD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670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DAF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3AB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ABBDBEF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D6A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правовым вопросам (121357, Россия, г. Москва, ул. Верейская, д. 29 стр. 34)</w:t>
            </w:r>
          </w:p>
        </w:tc>
      </w:tr>
      <w:tr w:rsidR="006D6DD8" w14:paraId="65ECD30C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150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7E4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EA0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F86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C18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09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C7B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30E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00D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45F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CF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9B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F88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1D6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FC8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A6BB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47B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35D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376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5D43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BEA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33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4B8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8C7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8281622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4F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правовым вопросам / Департамент правового обеспечения / Управление судебной защиты (121357, Россия, г. Москва, ул. Верейская, д. 29 стр. 34)</w:t>
            </w:r>
          </w:p>
        </w:tc>
      </w:tr>
      <w:tr w:rsidR="006D6DD8" w14:paraId="7B6C975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617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8D5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3B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BE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844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1BB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FD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04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20D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7C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312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82D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AEB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80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A7C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686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93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27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E99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008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392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13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6D5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CC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65CBF87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6B3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защите ресурсов (Карачаево-Черкесская Республика, муниципальный район Усть-Джегутинский, городское поселение Усть-Джегутинское, город Усть-Джегута, участок Промплощадка цемзавода)</w:t>
            </w:r>
          </w:p>
        </w:tc>
      </w:tr>
      <w:tr w:rsidR="006D6DD8" w14:paraId="3CD1434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C61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FF0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директора по защите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A81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9B7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5EE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8AF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959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E3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5A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7AD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5A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34B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916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D99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7B2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D65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12E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2C4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25C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C7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011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7E2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A51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4EB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7C1127B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DE9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защите ресурсов / Департамент информационной безопасности / Управление информационной безопасности (121357, Россия, г. Москва, ул. Верейская, д. 29 стр. 34)</w:t>
            </w:r>
          </w:p>
        </w:tc>
      </w:tr>
      <w:tr w:rsidR="006D6DD8" w14:paraId="35321E6D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EB3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086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C49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63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347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047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376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61F7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1E9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77D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F44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56D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B39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F6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A05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8D1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569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DF5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38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D59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E72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639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5E8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48A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FA74190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611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защите ресурсов / Департамент информационной безопасности / Управление информационной безопасности (Ленинградская область, муниципальный район Сланцевский, городское поселение Сланцевское, город Сланцы, улица Ломоносова, дом 25а)</w:t>
            </w:r>
          </w:p>
        </w:tc>
      </w:tr>
      <w:tr w:rsidR="006D6DD8" w14:paraId="01FB36A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B37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1D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65D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8CB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4D2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A3A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3A3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62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B72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147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ADF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B08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32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98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2D6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F55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184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BA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F05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1B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C8C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2D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1D1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34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AE68619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B5D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защите ресурсов / Департамент информационной безопасности / Управление информационной безопасности (396560, Россия, Воронежская область, Подгоренский район, пгт. Подгоренский, ул. Дачная, д. 3а)</w:t>
            </w:r>
          </w:p>
        </w:tc>
      </w:tr>
      <w:tr w:rsidR="006D6DD8" w14:paraId="61FE656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34F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06D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F84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BE6B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FF5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8D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F87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08E7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1C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E9B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E1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6D7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4F6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D776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993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449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6DE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BE0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710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1A4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790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1C3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8C8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C37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16D97DD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81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защите ресурсов / Департамент информационной безопасности / Управление информационной безопасности (Россия, Рязанская область, Михайловский район, поселок Октябрьский, ул. Кооперативная. Д.1)</w:t>
            </w:r>
          </w:p>
        </w:tc>
      </w:tr>
      <w:tr w:rsidR="006D6DD8" w14:paraId="3F612D9A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7D0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F48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AB4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B54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EA0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D8C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8A1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B81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9A5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7C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6D1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012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7C9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224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F5D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3D6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2E5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A51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03D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8E0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D93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FAF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D6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F27A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DA9C432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F31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защите ресурсов / Департамент информационной безопасности / Управление информационной безопасности (431720, Россия, Республика Мордовия, Чамзинский район, р.п. Комсомольский, Промышленная ул., д. 1)</w:t>
            </w:r>
          </w:p>
        </w:tc>
      </w:tr>
      <w:tr w:rsidR="006D6DD8" w14:paraId="562BF72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891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ECA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3FE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4E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F95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71F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48F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65A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21E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06B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461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A8E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C002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012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E88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0DD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083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FA1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50C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0A6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6AF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D64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DAB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9F0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CC2274F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63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защите ресурсов / Департамент информационной безопасности / Управление информационной безопасности (308015, Россия, Белгородская область, г. Белгород, ул. Сумская, площадка цемзавода)</w:t>
            </w:r>
          </w:p>
        </w:tc>
      </w:tr>
      <w:tr w:rsidR="006D6DD8" w14:paraId="3A3C521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ABC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043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D0AD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582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ED1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3E9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259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82D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08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595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579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92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584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AB0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097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732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EC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D65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C1A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C88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8F5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288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A16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0F96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00D5E94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4F66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защите ресурсов / Департамент экономической безопасности / Управление безопасности продаж и логистики (Нижегородская область, муниципальный район Кстовский, городское поселение город Кстово, город Кстово, проспект Капитана Рачкова, дом 5Б)</w:t>
            </w:r>
          </w:p>
        </w:tc>
      </w:tr>
      <w:tr w:rsidR="006D6DD8" w14:paraId="4500E155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1E1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95F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B2B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55D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6C1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7E7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70C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ED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96A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2A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71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475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FF3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D9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6A3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C12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FCF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5C1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F2F7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E9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31A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55F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1908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69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196F63F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4D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защите ресурсов / Департамент защиты информации и коммерческой тайны (121357, Россия, г. Москва, ул. Верейская, д. 29 стр. 34)</w:t>
            </w:r>
          </w:p>
        </w:tc>
      </w:tr>
      <w:tr w:rsidR="006D6DD8" w14:paraId="62E476AA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1CB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59D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департамента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9C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6B9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5C8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B45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50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959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C4D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43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EF9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0B3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23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A2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873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512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3DD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45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FEF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66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71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157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E99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B2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41B363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942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18F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7B0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278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C60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9D3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66A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D5A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0DA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99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89B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03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BF61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D01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3A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B0C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02B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AD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C05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87B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3E1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3D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DAE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94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A1CB1C1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B9F5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защите ресурсов / Департамент защиты информации и коммерческой тайны / Отдел технического обеспечения и защиты информации (121357, Россия, г. Москва, ул. Верейская, д. 29 стр. 34)</w:t>
            </w:r>
          </w:p>
        </w:tc>
      </w:tr>
      <w:tr w:rsidR="006D6DD8" w14:paraId="04E101A5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C41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BDB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1BA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5826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78B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418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C45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1ED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A93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82B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87A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AC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CE7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A7B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D37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6E0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22E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679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FE6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FAE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6AB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C4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1E0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3C3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87DED5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8CB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55A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1AE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67A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F3B9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DD9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3FF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AEF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0D0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2AE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C18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0D99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7B9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2D4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432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93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07F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92B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A2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868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4D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C6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D42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4F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E3AC441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614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защите ресурсов / Служба внутренних расследований (121357, Россия, г. Москва, ул. Верейская, д. 29 стр. 34)</w:t>
            </w:r>
          </w:p>
        </w:tc>
      </w:tr>
      <w:tr w:rsidR="006D6DD8" w14:paraId="52B1696C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7D3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B64D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внутренним расследованиям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89B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4AA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7F0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8B9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37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F5D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D5E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70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2F4B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1D5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87B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89DC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AB0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3D8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019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F4E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D6C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E06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A1F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ED1B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15D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580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D66A34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642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BBC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внутренней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9EA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031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E96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D53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FB15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330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57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7C0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C3D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CB9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F86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963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654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E6C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6AC5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E5F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BE9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C4EF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D69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A76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715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3FB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19179E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45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195А (194А)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DB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внутренней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D09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77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2CA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C72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C7F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C90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FB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AA8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187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AF7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102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FA6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A8A9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3C7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3FF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FD5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B5F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D01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F55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65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29F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566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822150B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56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 (194А)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C0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внутренней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45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E19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541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166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488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587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166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EF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3F7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4B9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403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EF2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45C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82B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29D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F2D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1EC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C69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9A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F307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3C9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D00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95673B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E44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245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BE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9DB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358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CD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EAA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6C4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CF0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3C7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3F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88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53F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A90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06EA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147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0E1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4CD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9CA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C5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7A8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44C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4EBB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1F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B7D5BA7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14F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защите ресурсов / Отдел по организации Службы доверия (121357, Россия, г. Москва, ул. Верейская, д. 29 стр. 34)</w:t>
            </w:r>
          </w:p>
        </w:tc>
      </w:tr>
      <w:tr w:rsidR="006D6DD8" w14:paraId="4AEB6C07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20C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4ED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F98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BB2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55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FEB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87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1691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C86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D902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110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D05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6DF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59B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C6B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316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4A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3B8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C85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988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715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6D0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042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5B0C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5DFAFC4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29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стратегическому развитию и управлению персоналом (121357, Россия, г. Москва, ул. Верейская, д. 29 стр. 34)</w:t>
            </w:r>
          </w:p>
        </w:tc>
      </w:tr>
      <w:tr w:rsidR="006D6DD8" w14:paraId="61EADFA9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6B6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59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AE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104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2D1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13B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641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AFE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DEE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1E1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67F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3CF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E11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FC1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FD4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58E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787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809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BEE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2BC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FF1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5C4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547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F4FF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10C41A6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54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стратегическому развитию и управлению персоналом / Департамент по подбору, развитию персонала и корпоративным коммуникациям (121357, Россия, г. Москва, ул. Верейская, д. 29 стр. 34)</w:t>
            </w:r>
          </w:p>
        </w:tc>
      </w:tr>
      <w:tr w:rsidR="006D6DD8" w14:paraId="4A618B8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F6F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DCD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8F61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499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E47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A87A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2AD7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596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DF2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BFD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F4C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F0D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228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50D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30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393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AB8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C37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BAC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96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B67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01FB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D1E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18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6C26C8AB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21A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стратегическому развитию и управлению персоналом / Департамент по подбору, развитию персонала и корпоративным коммуникациям (390013,Россия, Рязанская область, г. Рязань, Московское шоссе, д.7)</w:t>
            </w:r>
          </w:p>
        </w:tc>
      </w:tr>
      <w:tr w:rsidR="006D6DD8" w14:paraId="0E8585F8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D2EC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8361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F50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7C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53E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641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879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F654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CAF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A89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2A7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AD1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894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1A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5F0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F0E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44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56F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4DF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D4E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BBD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EA7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A43E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58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9B815D5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139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стратегическому развитию и управлению персоналом / Департамент по подбору, развитию персонала и корпоративным коммуникациям / Отдел подбора и адаптации персонала (121357, Россия, г. Москва, ул. Верейская, д. 29 стр. 34)</w:t>
            </w:r>
          </w:p>
        </w:tc>
      </w:tr>
      <w:tr w:rsidR="006D6DD8" w14:paraId="2F5DCA7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A4B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F2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подбору и адаптации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2E5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572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6CB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8AC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14C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95F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F9D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98E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2E9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103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E28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B44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419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B5C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68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294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77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3A1C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360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E156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86E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2F42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B8C3869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C53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стратегическому развитию и управлению персоналом / Департамент по подбору, развитию персонала и корпоративным коммуникациям / Отдел подбора и адаптации персонала (390013,Россия, Рязанская область, г. Рязань, Московское шоссе, д.7)</w:t>
            </w:r>
          </w:p>
        </w:tc>
      </w:tr>
      <w:tr w:rsidR="006D6DD8" w14:paraId="13AEF7C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CBE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9FF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подбору и адаптации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08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C15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F4C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C2A6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4A46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34F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A93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FCB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7EDE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F5B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7D5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336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05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CF7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645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86D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B2F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BAD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76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AF1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8CC8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32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0131230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C1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стратегическому развитию и управлению персоналом / Департамент по подбору, развитию персонала и корпоративным коммуникациям / Отдел обучения и развития персонала (121357, Россия, г. Москва, ул. Верейская, д. 29 стр. 34)</w:t>
            </w:r>
          </w:p>
        </w:tc>
      </w:tr>
      <w:tr w:rsidR="006D6DD8" w14:paraId="1F114B35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8FA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D00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C26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A1E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BA5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B1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00A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98B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7A5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C88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281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A4B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D95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CD4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8B4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9F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469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41A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0ED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0E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8F5C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AA4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17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43D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1E1B85D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EF0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стратегическому развитию и управлению персоналом / Департамент по подбору, развитию персонала и корпоративным коммуникациям / Отдел корпоративных коммуникаций (121357, Россия, г. Москва, ул. Верейская, д. 29 стр. 34)</w:t>
            </w:r>
          </w:p>
        </w:tc>
      </w:tr>
      <w:tr w:rsidR="006D6DD8" w14:paraId="6C5A744F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A8F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E68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FE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F71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8B27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34FA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2A9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DA7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A8F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C43E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5B4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8C7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BED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8BE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148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56AA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3A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037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665A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D9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BFD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E84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665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3B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8CD8B3D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CF5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стратегическому развитию и управлению персоналом / Управление по развитию корпоративной культуры и молодёжной политике / Отдел по работе с молодежью и развитию молодёжной политики (121357, Россия, г. Москва, ул. Верейская, д. 29 стр. 34)</w:t>
            </w:r>
          </w:p>
        </w:tc>
      </w:tr>
      <w:tr w:rsidR="006D6DD8" w14:paraId="3B663DFB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5B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ED5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развитию молодежных сообществ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E252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561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F0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CF3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BB7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ECA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B8A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03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92B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8328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7BE7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379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A32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18F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4489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239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13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6B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B2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456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81F0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B53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849F1C7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49D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2BB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регионального развития молодёжной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DCC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556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49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A68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6440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D374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EA4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24B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D41F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9BDA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DD7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02C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C5A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990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3B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E9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A7B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532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A59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324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897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16E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712ED3E3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D5D1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961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BED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4B47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CC2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91BF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1C9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056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0EEB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1B4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DAF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74C8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0EEB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33B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1EC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3C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240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BC1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14D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FA9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C7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DB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1E6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4E3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E66DE98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3913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стратегическому развитию и управлению персоналом / Департамент по региональному развитию и взаимодействию с государственными органами / Управление по региональному развитию и взаимодействию с общественными организациями (121357, Россия, г. Москва, ул. Верейская, д. 29 стр. 34)</w:t>
            </w:r>
          </w:p>
        </w:tc>
      </w:tr>
      <w:tr w:rsidR="006D6DD8" w14:paraId="232B9BD6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651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06A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E9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CE3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04B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315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B7E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486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9E2C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CF5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00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70C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6FE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BDF2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D04E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115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6F4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8B6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502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51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126E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DC4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9B3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822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5BDC8F0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624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стратегическому развитию и управлению персоналом / Департамент по региональному развитию и взаимодействию с государственными органами / Управление по устойчивому развитию (121357, Россия, г. Москва, ул. Верейская, д. 29 стр. 34)</w:t>
            </w:r>
          </w:p>
        </w:tc>
      </w:tr>
      <w:tr w:rsidR="006D6DD8" w14:paraId="2B3A7E4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6A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A8BA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C91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4DA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BEDB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9F0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E16A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E9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0F9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CE22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C9DB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ACA5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094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B2A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3C04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4C6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6B4F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A151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8029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83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3FFD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B879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AE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E03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BD5CB1A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C40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3DB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экологической, промышленной и климатической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746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A59F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A74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EB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F439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124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5D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69B5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303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88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4BF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EAC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8C07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C4F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F8E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FE2A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7CA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538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CFD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0223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D2B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D0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CB3D3B9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D528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стратегическому развитию и управлению персоналом / Управление бюджетирования, компенсаций и льгот (121357, Россия, г. Москва, ул. Верейская, д. 29 стр. 34)</w:t>
            </w:r>
          </w:p>
        </w:tc>
      </w:tr>
      <w:tr w:rsidR="006D6DD8" w14:paraId="65ACD4A4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09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384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94B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579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01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E1B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30E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845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1EE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44FD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BC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1F7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7C2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8FE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DC3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3641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47C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9B2D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ED0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F61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CA2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5ED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E74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637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3023A8A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68B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стратегическому развитию и управлению персоналом / Административно-хозяйственный отдел (390013,Россия, Рязанская область, г. Рязань, Московское шоссе, д.7)</w:t>
            </w:r>
          </w:p>
        </w:tc>
      </w:tr>
      <w:tr w:rsidR="006D6DD8" w14:paraId="3338DFA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C8AD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7114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Офис-менеджер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DB8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A7C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419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C51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76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D3D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1D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140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85F6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02D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F02E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FA3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BAC5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E65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399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16B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453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4EF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C354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F7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63B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D8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51CB1580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9DC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стратегическому развитию и управлению персоналом / Департамент социального проектирования и организационного развития (121357, Россия, г. Москва, ул. Верейская, д. 29 стр. 34)</w:t>
            </w:r>
          </w:p>
        </w:tc>
      </w:tr>
      <w:tr w:rsidR="006D6DD8" w14:paraId="07AD3B9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4BC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FDFF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департамента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F25D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BD4F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6E22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DB4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1BC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B69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3C45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FE0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A05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DE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717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E2C5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7F50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FC4D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F47E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5E34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DC2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B38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30E1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F89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240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716A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28D498F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3124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0F7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3FF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251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A05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4A2C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57E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5451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30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DC5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86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094C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95BD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5C3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FDD8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2E3E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EF1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01BB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41BC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9F1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F46B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9118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25E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33B3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068BAC0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C4E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стратегическому развитию и управлению персоналом / Управление по стратегическому планированию и инжинирингу бизнес-процессов (121357, Россия, г. Москва, ул. Верейская, д. 29 стр. 34)</w:t>
            </w:r>
          </w:p>
        </w:tc>
      </w:tr>
      <w:tr w:rsidR="006D6DD8" w14:paraId="3ECD6271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11B9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B25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C5B9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0F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A357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EB4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9E29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640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173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55FA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2BEF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4DF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E50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1BF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A638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89D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B0CC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519F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0CD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B172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0E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C159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07E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D6F8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002C9E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66A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C09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7E2F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A9E6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BC7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5E7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BA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759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433E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6E0A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657E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78AA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E9F3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F524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36DD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8BB7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CF4F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F543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DDB2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E457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B79E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1BD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67B5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6CE3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99C8D98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7C72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F29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Бизнес-архитектор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D143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DCF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CF0A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676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360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4E9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E45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B8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25B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7FFD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194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96C9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6E43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E279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281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8D38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E88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AB9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E0DC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2AB0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75C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B962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0B71E39E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0CCD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059E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508E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3123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E4D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D95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B688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5CF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9937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225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3C6E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29C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96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1DE0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06D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198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8340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0C96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84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8843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6252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D035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6124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7CF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4A852B1C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5D04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экономике и финансам / Департамент экономики и планирования / Управление анализа и консолидации отчетности (121357, Россия, г. Москва, ул. Верейская, д. 29 стр. 34)</w:t>
            </w:r>
          </w:p>
        </w:tc>
      </w:tr>
      <w:tr w:rsidR="006D6DD8" w14:paraId="1E519920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3A4C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5CE7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FB46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7C9B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1B7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619D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995F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ABD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168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D5F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954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03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0B0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FF0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E7F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7CE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3737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DE56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6E2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B40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7CED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6588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F383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B810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3E45E45B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C214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экономике и финансам / Департамент экономики и планирования / Управление анализа и консолидации отчетности / Отдел анализа производственных процессов (121357, Россия, г. Москва, ул. Верейская, д. 29 стр. 34)</w:t>
            </w:r>
          </w:p>
        </w:tc>
      </w:tr>
      <w:tr w:rsidR="006D6DD8" w14:paraId="1ABC9CA2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54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313C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анализа проектов по развитию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B3ED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7A8AF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F19D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25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DA56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F006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FAB7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2B11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1125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F3B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985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BE17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DA3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31C0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657E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66D2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6CBF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B5ED4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1C95A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64F7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39D4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4F80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6DD8" w14:paraId="18453AE7" w14:textId="77777777">
        <w:trPr>
          <w:divId w:val="141748211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B623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корпоративному финансированию / Департамент корпоративного финансирования / Управление корпоративного финансирования (121357, Россия, г. Москва, ул. Верейская, д. 29 стр. 34)</w:t>
            </w:r>
          </w:p>
        </w:tc>
      </w:tr>
      <w:tr w:rsidR="006D6DD8" w14:paraId="7A44B4EB" w14:textId="77777777">
        <w:trPr>
          <w:divId w:val="141748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16F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9360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A682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9C62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4A6C8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F18DB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4700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5A2B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1216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1F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DA61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AD4E5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622BE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FACC9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48C1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F058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2F3B6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C82C2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06B1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AB9A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1E1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90D9D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C281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9F8C" w14:textId="77777777" w:rsidR="006D6DD8" w:rsidRDefault="006D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38DD8D56" w14:textId="77777777" w:rsidR="0065289A" w:rsidRDefault="006D6DD8" w:rsidP="006D6DD8">
      <w:pPr>
        <w:jc w:val="right"/>
        <w:rPr>
          <w:sz w:val="18"/>
          <w:szCs w:val="18"/>
          <w:lang w:val="en-US"/>
        </w:rPr>
      </w:pPr>
      <w:r>
        <w:fldChar w:fldCharType="end"/>
      </w:r>
    </w:p>
    <w:p w14:paraId="268400B9" w14:textId="0667196F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6D6DD8">
        <w:rPr>
          <w:rStyle w:val="a9"/>
        </w:rPr>
        <w:t>14.03.2024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311C82F0" w14:textId="77777777" w:rsidR="004654AF" w:rsidRDefault="004654AF" w:rsidP="009D6532"/>
    <w:p w14:paraId="2DD800D6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4B045389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2A4EECD" w14:textId="77777777" w:rsidR="009D6532" w:rsidRPr="004E51DC" w:rsidRDefault="006D6DD8" w:rsidP="009D6532">
            <w:pPr>
              <w:pStyle w:val="aa"/>
            </w:pPr>
            <w:r>
              <w:t>Директор по производству</w:t>
            </w:r>
          </w:p>
        </w:tc>
        <w:tc>
          <w:tcPr>
            <w:tcW w:w="283" w:type="dxa"/>
            <w:vAlign w:val="bottom"/>
          </w:tcPr>
          <w:p w14:paraId="1C6A1F3E" w14:textId="77777777"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E3D4F29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0112B63C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5E5C336" w14:textId="77777777" w:rsidR="009D6532" w:rsidRPr="004E51DC" w:rsidRDefault="006D6DD8" w:rsidP="009D6532">
            <w:pPr>
              <w:pStyle w:val="aa"/>
            </w:pPr>
            <w:r>
              <w:t>Юрьев И.Б.</w:t>
            </w:r>
          </w:p>
        </w:tc>
        <w:tc>
          <w:tcPr>
            <w:tcW w:w="284" w:type="dxa"/>
            <w:vAlign w:val="bottom"/>
          </w:tcPr>
          <w:p w14:paraId="1A7EB6ED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0A3C6BE8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1F0C0E64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00587B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F341BE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D1F04A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A03121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2D949B5" w14:textId="77777777" w:rsidR="009D6532" w:rsidRPr="000905BE" w:rsidRDefault="006D6DD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34ED605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1195132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2C90E2A7" w14:textId="77777777" w:rsidR="009D6532" w:rsidRDefault="009D6532" w:rsidP="009D6532">
      <w:pPr>
        <w:rPr>
          <w:lang w:val="en-US"/>
        </w:rPr>
      </w:pPr>
    </w:p>
    <w:p w14:paraId="4D53EFB8" w14:textId="77777777"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0C29BD4C" w14:textId="77777777" w:rsidTr="006D6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8203186" w14:textId="77777777" w:rsidR="009D6532" w:rsidRPr="004E51DC" w:rsidRDefault="006D6DD8" w:rsidP="009D6532">
            <w:pPr>
              <w:pStyle w:val="aa"/>
            </w:pPr>
            <w:r>
              <w:t>Директор стратегическому развитию и управлению персоналом</w:t>
            </w:r>
          </w:p>
        </w:tc>
        <w:tc>
          <w:tcPr>
            <w:tcW w:w="283" w:type="dxa"/>
            <w:vAlign w:val="bottom"/>
          </w:tcPr>
          <w:p w14:paraId="7618A6B0" w14:textId="77777777"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ABF92F1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1274FBB3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CE8B4D5" w14:textId="77777777" w:rsidR="009D6532" w:rsidRPr="004E51DC" w:rsidRDefault="006D6DD8" w:rsidP="009D6532">
            <w:pPr>
              <w:pStyle w:val="aa"/>
            </w:pPr>
            <w:r>
              <w:t>Пригожина Т.С.</w:t>
            </w:r>
          </w:p>
        </w:tc>
        <w:tc>
          <w:tcPr>
            <w:tcW w:w="284" w:type="dxa"/>
            <w:vAlign w:val="bottom"/>
          </w:tcPr>
          <w:p w14:paraId="766E08B2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76509324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58352323" w14:textId="77777777" w:rsidTr="006D6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84FD1C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92F3F2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4963A5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2491BE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9BF85BD" w14:textId="77777777" w:rsidR="009D6532" w:rsidRPr="000905BE" w:rsidRDefault="006D6DD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737A9F4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423DCED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D6DD8" w:rsidRPr="006D6DD8" w14:paraId="2AD3F80E" w14:textId="77777777" w:rsidTr="006D6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91DA6C" w14:textId="77777777" w:rsidR="006D6DD8" w:rsidRPr="006D6DD8" w:rsidRDefault="006D6DD8" w:rsidP="009D6532">
            <w:pPr>
              <w:pStyle w:val="aa"/>
            </w:pPr>
            <w:r>
              <w:t>Начальник управления технологии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751982" w14:textId="77777777" w:rsidR="006D6DD8" w:rsidRPr="006D6DD8" w:rsidRDefault="006D6DD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605384" w14:textId="77777777" w:rsidR="006D6DD8" w:rsidRPr="006D6DD8" w:rsidRDefault="006D6DD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870A6C7" w14:textId="77777777" w:rsidR="006D6DD8" w:rsidRPr="006D6DD8" w:rsidRDefault="006D6DD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AE021" w14:textId="77777777" w:rsidR="006D6DD8" w:rsidRPr="006D6DD8" w:rsidRDefault="006D6DD8" w:rsidP="009D6532">
            <w:pPr>
              <w:pStyle w:val="aa"/>
            </w:pPr>
            <w:r>
              <w:t>Фомин Н.Н.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3548E6" w14:textId="77777777" w:rsidR="006D6DD8" w:rsidRPr="006D6DD8" w:rsidRDefault="006D6DD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3A8382" w14:textId="77777777" w:rsidR="006D6DD8" w:rsidRPr="006D6DD8" w:rsidRDefault="006D6DD8" w:rsidP="009D6532">
            <w:pPr>
              <w:pStyle w:val="aa"/>
            </w:pPr>
          </w:p>
        </w:tc>
      </w:tr>
      <w:tr w:rsidR="006D6DD8" w:rsidRPr="006D6DD8" w14:paraId="077932C6" w14:textId="77777777" w:rsidTr="006D6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0E00528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  <w:r w:rsidRPr="006D6DD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D32A1BA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A734060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  <w:r w:rsidRPr="006D6DD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2797A9E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961CDC6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  <w:r w:rsidRPr="006D6DD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81FFE9F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E77DD7F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  <w:r w:rsidRPr="006D6DD8">
              <w:rPr>
                <w:vertAlign w:val="superscript"/>
              </w:rPr>
              <w:t>(дата)</w:t>
            </w:r>
          </w:p>
        </w:tc>
      </w:tr>
      <w:tr w:rsidR="006D6DD8" w:rsidRPr="006D6DD8" w14:paraId="337F2D71" w14:textId="77777777" w:rsidTr="006D6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9D7D1E" w14:textId="77777777" w:rsidR="006D6DD8" w:rsidRPr="006D6DD8" w:rsidRDefault="006D6DD8" w:rsidP="009D6532">
            <w:pPr>
              <w:pStyle w:val="aa"/>
            </w:pPr>
            <w:r>
              <w:t>Начальник управления кадрового администрирования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D5C1A9" w14:textId="77777777" w:rsidR="006D6DD8" w:rsidRPr="006D6DD8" w:rsidRDefault="006D6DD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736177" w14:textId="77777777" w:rsidR="006D6DD8" w:rsidRPr="006D6DD8" w:rsidRDefault="006D6DD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B6EC960" w14:textId="77777777" w:rsidR="006D6DD8" w:rsidRPr="006D6DD8" w:rsidRDefault="006D6DD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305C16" w14:textId="77777777" w:rsidR="006D6DD8" w:rsidRPr="006D6DD8" w:rsidRDefault="006D6DD8" w:rsidP="009D6532">
            <w:pPr>
              <w:pStyle w:val="aa"/>
            </w:pPr>
            <w:r>
              <w:t>Преснякова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49ADB5" w14:textId="77777777" w:rsidR="006D6DD8" w:rsidRPr="006D6DD8" w:rsidRDefault="006D6DD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99B9F1" w14:textId="77777777" w:rsidR="006D6DD8" w:rsidRPr="006D6DD8" w:rsidRDefault="006D6DD8" w:rsidP="009D6532">
            <w:pPr>
              <w:pStyle w:val="aa"/>
            </w:pPr>
          </w:p>
        </w:tc>
      </w:tr>
      <w:tr w:rsidR="006D6DD8" w:rsidRPr="006D6DD8" w14:paraId="7E55805B" w14:textId="77777777" w:rsidTr="006D6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0FF0831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  <w:r w:rsidRPr="006D6DD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2EA05DC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6EF9C65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  <w:r w:rsidRPr="006D6DD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14F8F81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4412645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  <w:r w:rsidRPr="006D6DD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266202D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2ED229C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  <w:r w:rsidRPr="006D6DD8">
              <w:rPr>
                <w:vertAlign w:val="superscript"/>
              </w:rPr>
              <w:t>(дата)</w:t>
            </w:r>
          </w:p>
        </w:tc>
      </w:tr>
      <w:tr w:rsidR="006D6DD8" w:rsidRPr="006D6DD8" w14:paraId="0331EACB" w14:textId="77777777" w:rsidTr="006D6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A110E" w14:textId="77777777" w:rsidR="006D6DD8" w:rsidRPr="006D6DD8" w:rsidRDefault="006D6DD8" w:rsidP="009D6532">
            <w:pPr>
              <w:pStyle w:val="aa"/>
            </w:pPr>
            <w:r>
              <w:t>Главный специалист по охране труда и промышленной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DD1270" w14:textId="77777777" w:rsidR="006D6DD8" w:rsidRPr="006D6DD8" w:rsidRDefault="006D6DD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9300B" w14:textId="77777777" w:rsidR="006D6DD8" w:rsidRPr="006D6DD8" w:rsidRDefault="006D6DD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A5522A3" w14:textId="77777777" w:rsidR="006D6DD8" w:rsidRPr="006D6DD8" w:rsidRDefault="006D6DD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1E9ECE" w14:textId="77777777" w:rsidR="006D6DD8" w:rsidRPr="006D6DD8" w:rsidRDefault="006D6DD8" w:rsidP="009D6532">
            <w:pPr>
              <w:pStyle w:val="aa"/>
            </w:pPr>
            <w:r>
              <w:t>Белокуров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BF2BA4" w14:textId="77777777" w:rsidR="006D6DD8" w:rsidRPr="006D6DD8" w:rsidRDefault="006D6DD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F9EE26" w14:textId="77777777" w:rsidR="006D6DD8" w:rsidRPr="006D6DD8" w:rsidRDefault="006D6DD8" w:rsidP="009D6532">
            <w:pPr>
              <w:pStyle w:val="aa"/>
            </w:pPr>
          </w:p>
        </w:tc>
      </w:tr>
      <w:tr w:rsidR="006D6DD8" w:rsidRPr="006D6DD8" w14:paraId="7B327921" w14:textId="77777777" w:rsidTr="006D6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D09300F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  <w:r w:rsidRPr="006D6DD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4857FC6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083B4FC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  <w:r w:rsidRPr="006D6DD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7C2EA28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B9DECBB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  <w:r w:rsidRPr="006D6DD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448F8080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0417BAD" w14:textId="77777777" w:rsidR="006D6DD8" w:rsidRPr="006D6DD8" w:rsidRDefault="006D6DD8" w:rsidP="009D6532">
            <w:pPr>
              <w:pStyle w:val="aa"/>
              <w:rPr>
                <w:vertAlign w:val="superscript"/>
              </w:rPr>
            </w:pPr>
            <w:r w:rsidRPr="006D6DD8">
              <w:rPr>
                <w:vertAlign w:val="superscript"/>
              </w:rPr>
              <w:t>(дата)</w:t>
            </w:r>
          </w:p>
        </w:tc>
      </w:tr>
    </w:tbl>
    <w:p w14:paraId="5A5DECA9" w14:textId="77777777" w:rsidR="002743B5" w:rsidRDefault="002743B5" w:rsidP="002743B5">
      <w:pPr>
        <w:rPr>
          <w:lang w:val="en-US"/>
        </w:rPr>
      </w:pPr>
    </w:p>
    <w:p w14:paraId="604CEB08" w14:textId="77777777"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6D6DD8" w14:paraId="78A7E496" w14:textId="77777777" w:rsidTr="006D6DD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E1715E" w14:textId="77777777" w:rsidR="002743B5" w:rsidRPr="006D6DD8" w:rsidRDefault="006D6DD8" w:rsidP="002743B5">
            <w:pPr>
              <w:pStyle w:val="aa"/>
            </w:pPr>
            <w:r w:rsidRPr="006D6DD8">
              <w:t>3729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C6E65C" w14:textId="77777777" w:rsidR="002743B5" w:rsidRPr="006D6DD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802EA4" w14:textId="77777777" w:rsidR="002743B5" w:rsidRPr="006D6DD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58A248B" w14:textId="77777777" w:rsidR="002743B5" w:rsidRPr="006D6DD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A8AF9B" w14:textId="77777777" w:rsidR="002743B5" w:rsidRPr="006D6DD8" w:rsidRDefault="006D6DD8" w:rsidP="002743B5">
            <w:pPr>
              <w:pStyle w:val="aa"/>
            </w:pPr>
            <w:r w:rsidRPr="006D6DD8">
              <w:t>Глоба Екатерина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658F3F" w14:textId="77777777" w:rsidR="002743B5" w:rsidRPr="006D6DD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3537BC" w14:textId="77777777" w:rsidR="002743B5" w:rsidRPr="006D6DD8" w:rsidRDefault="002743B5" w:rsidP="002743B5">
            <w:pPr>
              <w:pStyle w:val="aa"/>
            </w:pPr>
          </w:p>
        </w:tc>
      </w:tr>
      <w:tr w:rsidR="002743B5" w:rsidRPr="006D6DD8" w14:paraId="6BA6C29E" w14:textId="77777777" w:rsidTr="006D6DD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5BF93EA9" w14:textId="77777777" w:rsidR="002743B5" w:rsidRPr="006D6DD8" w:rsidRDefault="006D6DD8" w:rsidP="002743B5">
            <w:pPr>
              <w:pStyle w:val="aa"/>
              <w:rPr>
                <w:b/>
                <w:vertAlign w:val="superscript"/>
              </w:rPr>
            </w:pPr>
            <w:r w:rsidRPr="006D6DD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03E5B017" w14:textId="77777777" w:rsidR="002743B5" w:rsidRPr="006D6DD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DA11BE7" w14:textId="77777777" w:rsidR="002743B5" w:rsidRPr="006D6DD8" w:rsidRDefault="006D6DD8" w:rsidP="002743B5">
            <w:pPr>
              <w:pStyle w:val="aa"/>
              <w:rPr>
                <w:b/>
                <w:vertAlign w:val="superscript"/>
              </w:rPr>
            </w:pPr>
            <w:r w:rsidRPr="006D6DD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8B83393" w14:textId="77777777" w:rsidR="002743B5" w:rsidRPr="006D6DD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D9F7341" w14:textId="77777777" w:rsidR="002743B5" w:rsidRPr="006D6DD8" w:rsidRDefault="006D6DD8" w:rsidP="002743B5">
            <w:pPr>
              <w:pStyle w:val="aa"/>
              <w:rPr>
                <w:b/>
                <w:vertAlign w:val="superscript"/>
              </w:rPr>
            </w:pPr>
            <w:r w:rsidRPr="006D6DD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4915712F" w14:textId="77777777" w:rsidR="002743B5" w:rsidRPr="006D6DD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6A3F97B" w14:textId="77777777" w:rsidR="002743B5" w:rsidRPr="006D6DD8" w:rsidRDefault="006D6DD8" w:rsidP="002743B5">
            <w:pPr>
              <w:pStyle w:val="aa"/>
              <w:rPr>
                <w:vertAlign w:val="superscript"/>
              </w:rPr>
            </w:pPr>
            <w:r w:rsidRPr="006D6DD8">
              <w:rPr>
                <w:vertAlign w:val="superscript"/>
              </w:rPr>
              <w:t>(дата)</w:t>
            </w:r>
          </w:p>
        </w:tc>
      </w:tr>
    </w:tbl>
    <w:p w14:paraId="7785068E" w14:textId="77777777" w:rsidR="00DC1A91" w:rsidRDefault="00DC1A91" w:rsidP="00DC1A91">
      <w:pPr>
        <w:rPr>
          <w:lang w:val="en-US"/>
        </w:rPr>
      </w:pPr>
    </w:p>
    <w:sectPr w:rsidR="00DC1A91" w:rsidSect="006D6DD8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EE87" w14:textId="77777777" w:rsidR="006D6DD8" w:rsidRDefault="006D6DD8" w:rsidP="006D6DD8">
      <w:r>
        <w:separator/>
      </w:r>
    </w:p>
  </w:endnote>
  <w:endnote w:type="continuationSeparator" w:id="0">
    <w:p w14:paraId="1D240DD7" w14:textId="77777777" w:rsidR="006D6DD8" w:rsidRDefault="006D6DD8" w:rsidP="006D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6BDC" w14:textId="77777777" w:rsidR="006D6DD8" w:rsidRDefault="006D6DD8" w:rsidP="006D6DD8">
      <w:r>
        <w:separator/>
      </w:r>
    </w:p>
  </w:footnote>
  <w:footnote w:type="continuationSeparator" w:id="0">
    <w:p w14:paraId="01EF3483" w14:textId="77777777" w:rsidR="006D6DD8" w:rsidRDefault="006D6DD8" w:rsidP="006D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Марков Михаил Сергеевич"/>
    <w:docVar w:name="ceh_info" w:val="Акционерное общество &quot;ЦЕМРОС&quot;"/>
    <w:docVar w:name="doc_name" w:val="Документ7"/>
    <w:docVar w:name="doc_type" w:val="5"/>
    <w:docVar w:name="fill_date" w:val="14.03.2024"/>
    <w:docVar w:name="org_guid" w:val="9980F63DB8F246FAAD267EDCB2C1406B"/>
    <w:docVar w:name="org_id" w:val="164"/>
    <w:docVar w:name="org_name" w:val="     "/>
    <w:docVar w:name="pers_guids" w:val="E542F0A724F943F2B06EAC43CBDFC8B6@137-420-435 38"/>
    <w:docVar w:name="pers_snils" w:val="E542F0A724F943F2B06EAC43CBDFC8B6@137-420-435 38"/>
    <w:docVar w:name="podr_id" w:val="org_164"/>
    <w:docVar w:name="pred_dolg" w:val="Директор по производству"/>
    <w:docVar w:name="pred_fio" w:val="Юрьев И.Б."/>
    <w:docVar w:name="rbtd_adr" w:val="     "/>
    <w:docVar w:name="rbtd_name" w:val="Акционерное общество &quot;ЦЕМРОС&quot;"/>
    <w:docVar w:name="step_test" w:val="54"/>
    <w:docVar w:name="sv_docs" w:val="1"/>
  </w:docVars>
  <w:rsids>
    <w:rsidRoot w:val="006D6DD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D6DD8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656CC"/>
  <w15:chartTrackingRefBased/>
  <w15:docId w15:val="{4E52C517-D8B4-4F28-AA7A-E7B5D320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6D6DD8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6D6DD8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6D6D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D6DD8"/>
    <w:rPr>
      <w:sz w:val="24"/>
    </w:rPr>
  </w:style>
  <w:style w:type="paragraph" w:styleId="ae">
    <w:name w:val="footer"/>
    <w:basedOn w:val="a"/>
    <w:link w:val="af"/>
    <w:rsid w:val="006D6D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D6D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7954</Words>
  <Characters>45339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Екатерина Сотникова</dc:creator>
  <cp:keywords/>
  <dc:description/>
  <cp:lastModifiedBy>Екатерина Сотникова</cp:lastModifiedBy>
  <cp:revision>1</cp:revision>
  <dcterms:created xsi:type="dcterms:W3CDTF">2024-03-14T08:58:00Z</dcterms:created>
  <dcterms:modified xsi:type="dcterms:W3CDTF">2024-03-14T08:59:00Z</dcterms:modified>
</cp:coreProperties>
</file>